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D2AA" w14:textId="77777777" w:rsidR="00A938B1" w:rsidRPr="00096BD0" w:rsidRDefault="00A938B1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07A86B69" w14:textId="4369859A" w:rsidR="00F80DAD" w:rsidRPr="00096BD0" w:rsidRDefault="00E220D5" w:rsidP="00C17C5B">
      <w:pPr>
        <w:pBdr>
          <w:bottom w:val="single" w:sz="12" w:space="1" w:color="153D63" w:themeColor="text2" w:themeTint="E6"/>
        </w:pBdr>
        <w:tabs>
          <w:tab w:val="left" w:pos="3969"/>
        </w:tabs>
        <w:rPr>
          <w:rFonts w:ascii="Arial Narrow" w:hAnsi="Arial Narrow"/>
          <w:b/>
          <w:bCs/>
          <w:color w:val="091929"/>
          <w:sz w:val="32"/>
          <w:szCs w:val="32"/>
        </w:rPr>
      </w:pPr>
      <w:r w:rsidRPr="00096BD0">
        <w:rPr>
          <w:rFonts w:ascii="Arial Narrow" w:hAnsi="Arial Narrow"/>
          <w:b/>
          <w:bCs/>
          <w:color w:val="091929"/>
          <w:sz w:val="32"/>
          <w:szCs w:val="32"/>
        </w:rPr>
        <w:t>Prescrizione di fisioterapia</w:t>
      </w:r>
    </w:p>
    <w:p w14:paraId="61BFA330" w14:textId="77777777" w:rsidR="00F80DAD" w:rsidRPr="00096BD0" w:rsidRDefault="00F80DAD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46E5C064" w14:textId="338CA154" w:rsidR="00F80DAD" w:rsidRPr="00096BD0" w:rsidRDefault="00176601" w:rsidP="00096BD0">
      <w:pPr>
        <w:shd w:val="clear" w:color="auto" w:fill="091929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</w:rPr>
      </w:pPr>
      <w:r w:rsidRPr="00096BD0">
        <w:rPr>
          <w:rFonts w:ascii="Arial Narrow" w:hAnsi="Arial Narrow"/>
          <w:color w:val="FFFFFF" w:themeColor="background1"/>
          <w:sz w:val="20"/>
          <w:szCs w:val="20"/>
        </w:rPr>
        <w:t xml:space="preserve"> </w:t>
      </w:r>
      <w:r w:rsidR="00E220D5" w:rsidRPr="00096BD0">
        <w:rPr>
          <w:rFonts w:ascii="Arial Narrow" w:hAnsi="Arial Narrow"/>
          <w:color w:val="FFFFFF" w:themeColor="background1"/>
          <w:sz w:val="20"/>
          <w:szCs w:val="20"/>
        </w:rPr>
        <w:t>Dati personali</w:t>
      </w:r>
      <w:r w:rsidR="00F80DAD" w:rsidRPr="00096BD0">
        <w:rPr>
          <w:rFonts w:ascii="Arial Narrow" w:hAnsi="Arial Narrow"/>
          <w:color w:val="FFFFFF" w:themeColor="background1"/>
          <w:sz w:val="20"/>
          <w:szCs w:val="20"/>
        </w:rPr>
        <w:tab/>
      </w:r>
      <w:r w:rsidRPr="00096BD0">
        <w:rPr>
          <w:rFonts w:ascii="Arial Narrow" w:hAnsi="Arial Narrow"/>
          <w:color w:val="FFFFFF" w:themeColor="background1"/>
          <w:sz w:val="20"/>
          <w:szCs w:val="20"/>
        </w:rPr>
        <w:t xml:space="preserve"> </w:t>
      </w:r>
      <w:r w:rsidR="00E220D5" w:rsidRPr="00096BD0">
        <w:rPr>
          <w:rFonts w:ascii="Arial Narrow" w:hAnsi="Arial Narrow"/>
          <w:color w:val="FFFFFF" w:themeColor="background1"/>
          <w:sz w:val="20"/>
          <w:szCs w:val="20"/>
        </w:rPr>
        <w:t>Trattamento fisioterapico* (selezione multipla non consentita)</w:t>
      </w:r>
    </w:p>
    <w:p w14:paraId="755A9811" w14:textId="77777777" w:rsidR="00F80DAD" w:rsidRPr="00096BD0" w:rsidRDefault="00F80DAD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2BC31BEB" w14:textId="377E0440" w:rsidR="00F80DAD" w:rsidRPr="00096BD0" w:rsidRDefault="00300803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75CE88" wp14:editId="2A2D71D4">
                <wp:simplePos x="0" y="0"/>
                <wp:positionH relativeFrom="margin">
                  <wp:posOffset>2608897</wp:posOffset>
                </wp:positionH>
                <wp:positionV relativeFrom="paragraph">
                  <wp:posOffset>1136968</wp:posOffset>
                </wp:positionV>
                <wp:extent cx="3519487" cy="0"/>
                <wp:effectExtent l="0" t="0" r="0" b="0"/>
                <wp:wrapNone/>
                <wp:docPr id="1054849349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48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2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DF24A" id="Gerader Verbinder 38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5.4pt,89.55pt" to="482.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" strokecolor="#0e2841" strokeweight=".5pt">
                <v:stroke joinstyle="miter"/>
                <w10:wrap anchorx="margin"/>
              </v:line>
            </w:pict>
          </mc:Fallback>
        </mc:AlternateContent>
      </w:r>
      <w:r w:rsidR="006A689C"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AA043" wp14:editId="1A76B675">
                <wp:simplePos x="0" y="0"/>
                <wp:positionH relativeFrom="column">
                  <wp:posOffset>993140</wp:posOffset>
                </wp:positionH>
                <wp:positionV relativeFrom="paragraph">
                  <wp:posOffset>1435588</wp:posOffset>
                </wp:positionV>
                <wp:extent cx="1423670" cy="169545"/>
                <wp:effectExtent l="0" t="0" r="5080" b="1905"/>
                <wp:wrapNone/>
                <wp:docPr id="129537346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6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BF75B" w14:textId="77777777" w:rsidR="006A689C" w:rsidRPr="00096BD0" w:rsidRDefault="006A689C" w:rsidP="006A689C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AA04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78.2pt;margin-top:113.05pt;width:112.1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" fillcolor="#f2f2f2 [3052]" stroked="f" strokeweight=".5pt">
                <v:textbox inset="0,0,0,0">
                  <w:txbxContent>
                    <w:p w14:paraId="0DFBF75B" w14:textId="77777777" w:rsidR="006A689C" w:rsidRPr="00096BD0" w:rsidRDefault="006A689C" w:rsidP="006A689C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89C"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87CDF" wp14:editId="7A24D181">
                <wp:simplePos x="0" y="0"/>
                <wp:positionH relativeFrom="column">
                  <wp:posOffset>992358</wp:posOffset>
                </wp:positionH>
                <wp:positionV relativeFrom="paragraph">
                  <wp:posOffset>1102360</wp:posOffset>
                </wp:positionV>
                <wp:extent cx="1424159" cy="169838"/>
                <wp:effectExtent l="0" t="0" r="5080" b="1905"/>
                <wp:wrapNone/>
                <wp:docPr id="137934502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159" cy="169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2536C" w14:textId="77777777" w:rsidR="006A689C" w:rsidRPr="00096BD0" w:rsidRDefault="006A689C" w:rsidP="006A689C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7CDF" id="_x0000_s1027" type="#_x0000_t202" style="position:absolute;margin-left:78.15pt;margin-top:86.8pt;width:112.1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" fillcolor="#f2f2f2 [3052]" stroked="f" strokeweight=".5pt">
                <v:textbox inset="0,0,0,0">
                  <w:txbxContent>
                    <w:p w14:paraId="1912536C" w14:textId="77777777" w:rsidR="006A689C" w:rsidRPr="00096BD0" w:rsidRDefault="006A689C" w:rsidP="006A689C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89C"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CB47B" wp14:editId="01FD5B86">
                <wp:simplePos x="0" y="0"/>
                <wp:positionH relativeFrom="column">
                  <wp:posOffset>992993</wp:posOffset>
                </wp:positionH>
                <wp:positionV relativeFrom="paragraph">
                  <wp:posOffset>1610360</wp:posOffset>
                </wp:positionV>
                <wp:extent cx="1424159" cy="169838"/>
                <wp:effectExtent l="0" t="0" r="5080" b="1905"/>
                <wp:wrapNone/>
                <wp:docPr id="89318790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159" cy="169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14992" w14:textId="77777777" w:rsidR="006A689C" w:rsidRPr="00096BD0" w:rsidRDefault="006A689C" w:rsidP="006A689C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B47B" id="_x0000_s1028" type="#_x0000_t202" style="position:absolute;margin-left:78.2pt;margin-top:126.8pt;width:112.15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" fillcolor="#f2f2f2 [3052]" stroked="f" strokeweight=".5pt">
                <v:textbox inset="0,0,0,0">
                  <w:txbxContent>
                    <w:p w14:paraId="24A14992" w14:textId="77777777" w:rsidR="006A689C" w:rsidRPr="00096BD0" w:rsidRDefault="006A689C" w:rsidP="006A689C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DAD" w:rsidRPr="00096BD0">
        <w:rPr>
          <w:noProof/>
          <w:color w:val="091929"/>
        </w:rPr>
        <mc:AlternateContent>
          <mc:Choice Requires="wps">
            <w:drawing>
              <wp:inline distT="0" distB="0" distL="0" distR="0" wp14:anchorId="1F43D0E0" wp14:editId="6DBDE0EB">
                <wp:extent cx="2533650" cy="1887416"/>
                <wp:effectExtent l="0" t="0" r="0" b="0"/>
                <wp:docPr id="1479903163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887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38A56" w14:textId="44FDA836" w:rsidR="00F80DAD" w:rsidRPr="00E220D5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>Cognome:</w:t>
                            </w: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begin"/>
                            </w:r>
                            <w:r w:rsidR="001D3A8D" w:rsidRP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instrText xml:space="preserve"> MERGEFIELD  Paz_Cognome </w:instrTex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separate"/>
                            </w:r>
                            <w:r w:rsidR="0062753C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>«Paz_Cognome»</w: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end"/>
                            </w:r>
                          </w:p>
                          <w:p w14:paraId="326EC29C" w14:textId="2024A0CF" w:rsidR="00F80DAD" w:rsidRPr="00E220D5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>Nome:</w:t>
                            </w: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begin"/>
                            </w:r>
                            <w:r w:rsidR="001D3A8D" w:rsidRP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instrText xml:space="preserve"> MERGEFIELD  Paz_Nome </w:instrTex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separate"/>
                            </w:r>
                            <w:r w:rsidR="0062753C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>«Paz_Nome»</w: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end"/>
                            </w:r>
                          </w:p>
                          <w:p w14:paraId="5E2CAB71" w14:textId="225FAEFB" w:rsidR="00F80DAD" w:rsidRPr="001D3A8D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E220D5" w:rsidRPr="001D3A8D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Data di nascita:</w:t>
                            </w:r>
                            <w:r w:rsidRP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begin"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instrText xml:space="preserve"> MERGEFIELD  Paz_Data_Nascita </w:instrTex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separate"/>
                            </w:r>
                            <w:r w:rsidR="0062753C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«Paz_Data_Nascita»</w: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end"/>
                            </w:r>
                          </w:p>
                          <w:p w14:paraId="72BA06E8" w14:textId="5DBC95D9" w:rsidR="00F80DAD" w:rsidRPr="001D3A8D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1D3A8D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Via:</w:t>
                            </w:r>
                            <w:r w:rsidRP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begin"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instrText xml:space="preserve"> MERGEFIELD  Paz_Via </w:instrTex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separate"/>
                            </w:r>
                            <w:r w:rsidR="0062753C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«Paz_Via»</w: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end"/>
                            </w:r>
                          </w:p>
                          <w:p w14:paraId="65A7F1F5" w14:textId="6FE8584A" w:rsidR="00F80DAD" w:rsidRPr="001D3A8D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1D3A8D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NPA / località:</w:t>
                            </w:r>
                            <w:r w:rsidRP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begin"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instrText xml:space="preserve"> MERGEFIELD  Paz_Località </w:instrTex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separate"/>
                            </w:r>
                            <w:r w:rsidR="0062753C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«Paz_Località»</w: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end"/>
                            </w:r>
                          </w:p>
                          <w:p w14:paraId="76FA319F" w14:textId="6419E4C4" w:rsidR="00F80DAD" w:rsidRPr="00E220D5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>Telefono:</w:t>
                            </w: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804AEF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begin"/>
                            </w:r>
                            <w:r w:rsidR="00804AEF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instrText xml:space="preserve"> MERGEFIELD  Paz_Telefono_1 </w:instrText>
                            </w:r>
                            <w:r w:rsidR="00804AEF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separate"/>
                            </w:r>
                            <w:r w:rsidR="0062753C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«Paz_Telefono_1»</w:t>
                            </w:r>
                            <w:r w:rsidR="00804AEF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end"/>
                            </w:r>
                          </w:p>
                          <w:p w14:paraId="774E96FF" w14:textId="309A0F92" w:rsidR="00F80DAD" w:rsidRPr="00804AEF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b/>
                                <w:bCs/>
                                <w:color w:val="0E2841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CH"/>
                              </w:rPr>
                              <w:tab/>
                            </w:r>
                            <w:r w:rsidR="00E220D5" w:rsidRPr="00804AEF">
                              <w:rPr>
                                <w:rFonts w:ascii="Arial Narrow" w:hAnsi="Arial Narrow"/>
                                <w:b/>
                                <w:bCs/>
                                <w:color w:val="0E2841"/>
                                <w:sz w:val="16"/>
                                <w:szCs w:val="16"/>
                                <w:lang w:val="fr-CH"/>
                              </w:rPr>
                              <w:t>Garante dei costi:</w:t>
                            </w:r>
                          </w:p>
                          <w:p w14:paraId="1D03A6C1" w14:textId="57FEBD3D" w:rsidR="00F80DAD" w:rsidRPr="00804AEF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04AEF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804AEF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Numero AVS:</w:t>
                            </w:r>
                            <w:r w:rsidRPr="00804AEF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begin"/>
                            </w:r>
                            <w:r w:rsidR="001D3A8D" w:rsidRPr="00804AEF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instrText xml:space="preserve"> MERGEFIELD  Paz_No_AVS_2 </w:instrTex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separate"/>
                            </w:r>
                            <w:r w:rsidR="0062753C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«Paz_No_AVS_2»</w:t>
                            </w:r>
                            <w:r w:rsidR="001D3A8D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fldChar w:fldCharType="end"/>
                            </w:r>
                          </w:p>
                          <w:p w14:paraId="3021062B" w14:textId="19237947" w:rsidR="00F80DAD" w:rsidRPr="00742754" w:rsidRDefault="00F80DAD" w:rsidP="00F80DA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04AEF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Infortunio n.:</w:t>
                            </w:r>
                            <w:r w:rsidRPr="00742754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6FF83F91" w14:textId="29E5C58F" w:rsidR="00F80DAD" w:rsidRPr="00742754" w:rsidRDefault="00F80DAD" w:rsidP="00710ABD">
                            <w:pPr>
                              <w:pStyle w:val="Nessunaspaziatura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Decisione AI n.:</w:t>
                            </w:r>
                            <w:r w:rsidRPr="00742754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3D0E0" id="Textfeld 39" o:spid="_x0000_s1029" type="#_x0000_t202" style="width:199.5pt;height:1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" fillcolor="white [3201]" stroked="f" strokeweight=".5pt">
                <v:textbox>
                  <w:txbxContent>
                    <w:p w14:paraId="34D38A56" w14:textId="44FDA836" w:rsidR="00F80DAD" w:rsidRPr="00E220D5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</w:pPr>
                      <w:r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CH"/>
                        </w:rPr>
                        <w:t>Cognome:</w:t>
                      </w: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  <w:tab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begin"/>
                      </w:r>
                      <w:r w:rsidR="001D3A8D" w:rsidRP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  <w:instrText xml:space="preserve"> MERGEFIELD  Paz_Cognome </w:instrTex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separate"/>
                      </w:r>
                      <w:r w:rsidR="0062753C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CH"/>
                        </w:rPr>
                        <w:t>«Paz_Cognome»</w: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end"/>
                      </w:r>
                    </w:p>
                    <w:p w14:paraId="326EC29C" w14:textId="2024A0CF" w:rsidR="00F80DAD" w:rsidRPr="00E220D5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</w:pP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CH"/>
                        </w:rPr>
                        <w:t>Nome:</w:t>
                      </w: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  <w:tab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begin"/>
                      </w:r>
                      <w:r w:rsidR="001D3A8D" w:rsidRP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  <w:instrText xml:space="preserve"> MERGEFIELD  Paz_Nome </w:instrTex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separate"/>
                      </w:r>
                      <w:r w:rsidR="0062753C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CH"/>
                        </w:rPr>
                        <w:t>«Paz_Nome»</w: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end"/>
                      </w:r>
                    </w:p>
                    <w:p w14:paraId="5E2CAB71" w14:textId="225FAEFB" w:rsidR="00F80DAD" w:rsidRPr="001D3A8D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  <w:tab/>
                      </w:r>
                      <w:r w:rsidR="00E220D5" w:rsidRPr="001D3A8D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Data di nascita:</w:t>
                      </w:r>
                      <w:r w:rsidRP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begin"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instrText xml:space="preserve"> MERGEFIELD  Paz_Data_Nascita </w:instrTex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separate"/>
                      </w:r>
                      <w:r w:rsidR="0062753C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«Paz_Data_Nascita»</w: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end"/>
                      </w:r>
                    </w:p>
                    <w:p w14:paraId="72BA06E8" w14:textId="5DBC95D9" w:rsidR="00F80DAD" w:rsidRPr="001D3A8D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r w:rsidRP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1D3A8D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Via:</w:t>
                      </w:r>
                      <w:r w:rsidRP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begin"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instrText xml:space="preserve"> MERGEFIELD  Paz_Via </w:instrTex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separate"/>
                      </w:r>
                      <w:r w:rsidR="0062753C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«Paz_Via»</w: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end"/>
                      </w:r>
                    </w:p>
                    <w:p w14:paraId="65A7F1F5" w14:textId="6FE8584A" w:rsidR="00F80DAD" w:rsidRPr="001D3A8D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r w:rsidRP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1D3A8D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NPA / località:</w:t>
                      </w:r>
                      <w:r w:rsidRP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begin"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instrText xml:space="preserve"> MERGEFIELD  Paz_Località </w:instrTex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separate"/>
                      </w:r>
                      <w:r w:rsidR="0062753C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«Paz_Località»</w: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end"/>
                      </w:r>
                    </w:p>
                    <w:p w14:paraId="76FA319F" w14:textId="6419E4C4" w:rsidR="00F80DAD" w:rsidRPr="00E220D5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</w:pPr>
                      <w:r w:rsidRP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CH"/>
                        </w:rPr>
                        <w:t>Telefono:</w:t>
                      </w: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  <w:tab/>
                      </w:r>
                      <w:r w:rsidR="00804AEF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begin"/>
                      </w:r>
                      <w:r w:rsidR="00804AEF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instrText xml:space="preserve"> MERGEFIELD  Paz_Telefono_1 </w:instrText>
                      </w:r>
                      <w:r w:rsidR="00804AEF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separate"/>
                      </w:r>
                      <w:r w:rsidR="0062753C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«Paz_Telefono_1»</w:t>
                      </w:r>
                      <w:r w:rsidR="00804AEF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end"/>
                      </w:r>
                    </w:p>
                    <w:p w14:paraId="774E96FF" w14:textId="309A0F92" w:rsidR="00F80DAD" w:rsidRPr="00804AEF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b/>
                          <w:bCs/>
                          <w:color w:val="0E2841"/>
                          <w:sz w:val="16"/>
                          <w:szCs w:val="16"/>
                          <w:lang w:val="fr-CH"/>
                        </w:rPr>
                      </w:pP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CH"/>
                        </w:rPr>
                        <w:tab/>
                      </w:r>
                      <w:r w:rsidR="00E220D5" w:rsidRPr="00804AEF">
                        <w:rPr>
                          <w:rFonts w:ascii="Arial Narrow" w:hAnsi="Arial Narrow"/>
                          <w:b/>
                          <w:bCs/>
                          <w:color w:val="0E2841"/>
                          <w:sz w:val="16"/>
                          <w:szCs w:val="16"/>
                          <w:lang w:val="fr-CH"/>
                        </w:rPr>
                        <w:t>Garante dei costi:</w:t>
                      </w:r>
                    </w:p>
                    <w:p w14:paraId="1D03A6C1" w14:textId="57FEBD3D" w:rsidR="00F80DAD" w:rsidRPr="00804AEF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r w:rsidRPr="00804AEF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804AEF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Numero AVS:</w:t>
                      </w:r>
                      <w:r w:rsidRPr="00804AEF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begin"/>
                      </w:r>
                      <w:r w:rsidR="001D3A8D" w:rsidRPr="00804AEF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instrText xml:space="preserve"> MERGEFIELD  Paz_No_AVS_2 </w:instrTex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separate"/>
                      </w:r>
                      <w:r w:rsidR="0062753C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«Paz_No_AVS_2»</w:t>
                      </w:r>
                      <w:r w:rsidR="001D3A8D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fldChar w:fldCharType="end"/>
                      </w:r>
                    </w:p>
                    <w:p w14:paraId="3021062B" w14:textId="19237947" w:rsidR="00F80DAD" w:rsidRPr="00742754" w:rsidRDefault="00F80DAD" w:rsidP="00F80DA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r w:rsidRPr="00804AEF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Infortunio n.:</w:t>
                      </w:r>
                      <w:r w:rsidRPr="00742754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6FF83F91" w14:textId="29E5C58F" w:rsidR="00F80DAD" w:rsidRPr="00742754" w:rsidRDefault="00F80DAD" w:rsidP="00710ABD">
                      <w:pPr>
                        <w:pStyle w:val="Nessunaspaziatura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r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Decisione AI n.:</w:t>
                      </w:r>
                      <w:r w:rsidRPr="00742754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80DAD" w:rsidRPr="00096BD0">
        <w:rPr>
          <w:noProof/>
          <w:color w:val="091929"/>
        </w:rPr>
        <mc:AlternateContent>
          <mc:Choice Requires="wps">
            <w:drawing>
              <wp:inline distT="0" distB="0" distL="0" distR="0" wp14:anchorId="39DFE75D" wp14:editId="1B3CA239">
                <wp:extent cx="3479800" cy="1927860"/>
                <wp:effectExtent l="0" t="0" r="6350" b="0"/>
                <wp:docPr id="1102299287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6AC01" w14:textId="7B0F8A33" w:rsidR="00F80DAD" w:rsidRPr="00742754" w:rsidRDefault="0062753C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1762568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Trattamento fisioterapico</w:t>
                            </w:r>
                          </w:p>
                          <w:p w14:paraId="55518019" w14:textId="79124F86" w:rsidR="00F80DAD" w:rsidRPr="00742754" w:rsidRDefault="0062753C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1210834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Terapia medica di allenamento</w:t>
                            </w:r>
                          </w:p>
                          <w:p w14:paraId="32AC21D7" w14:textId="4E62167E" w:rsidR="00F80DAD" w:rsidRPr="00742754" w:rsidRDefault="0062753C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1717691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Ippoterapia</w:t>
                            </w:r>
                          </w:p>
                          <w:p w14:paraId="109AF805" w14:textId="513083CE" w:rsidR="00F80DAD" w:rsidRPr="00742754" w:rsidRDefault="0062753C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1478880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Trattamento per vasca di deambulazione / piscina</w:t>
                            </w:r>
                          </w:p>
                          <w:p w14:paraId="24299329" w14:textId="7FC3A637" w:rsidR="00F80DAD" w:rsidRPr="00E220D5" w:rsidRDefault="0062753C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-12198159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Accertamenti presso il domicilio o luogo di lavoro (solo AINF / AM / AI)</w:t>
                            </w:r>
                          </w:p>
                          <w:p w14:paraId="69FF6056" w14:textId="2382BE38" w:rsidR="00F80DAD" w:rsidRPr="00742754" w:rsidRDefault="0062753C" w:rsidP="00300803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3125423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Robotica (solo AINF / AM / AI)</w:t>
                            </w:r>
                          </w:p>
                          <w:p w14:paraId="051FB849" w14:textId="77777777" w:rsidR="00F80DAD" w:rsidRPr="00742754" w:rsidRDefault="00F80DAD" w:rsidP="00300803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2"/>
                                <w:szCs w:val="12"/>
                                <w:lang w:val="fr-CH"/>
                              </w:rPr>
                            </w:pPr>
                          </w:p>
                          <w:p w14:paraId="2CED715B" w14:textId="0370D83E" w:rsidR="00F80DAD" w:rsidRPr="00742754" w:rsidRDefault="00E220D5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Aggiunta:</w:t>
                            </w:r>
                          </w:p>
                          <w:p w14:paraId="2C2289AD" w14:textId="25201324" w:rsidR="00F80DAD" w:rsidRPr="00742754" w:rsidRDefault="0062753C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-1239086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Trattamento a domicilio</w:t>
                            </w:r>
                          </w:p>
                          <w:p w14:paraId="44086E9D" w14:textId="0C68702E" w:rsidR="00F80DAD" w:rsidRPr="00742754" w:rsidRDefault="0062753C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1937629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Trattamento di domenica o in altro giorno festivo legale</w:t>
                            </w:r>
                          </w:p>
                          <w:p w14:paraId="128862CA" w14:textId="19F717D3" w:rsidR="00F80DAD" w:rsidRPr="00742754" w:rsidRDefault="0062753C" w:rsidP="00C17C5B">
                            <w:pPr>
                              <w:pStyle w:val="Nessunaspaziatura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-308861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E220D5"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Fornitura di stecche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FE75D" id="_x0000_s1030" type="#_x0000_t202" style="width:274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" fillcolor="white [3201]" stroked="f" strokeweight=".5pt">
                <v:textbox>
                  <w:txbxContent>
                    <w:p w14:paraId="5E96AC01" w14:textId="7B0F8A33" w:rsidR="00F80DAD" w:rsidRPr="00742754" w:rsidRDefault="0062753C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1762568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Trattamento fisioterapico</w:t>
                      </w:r>
                    </w:p>
                    <w:p w14:paraId="55518019" w14:textId="79124F86" w:rsidR="00F80DAD" w:rsidRPr="00742754" w:rsidRDefault="0062753C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1210834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Terapia medica di allenamento</w:t>
                      </w:r>
                    </w:p>
                    <w:p w14:paraId="32AC21D7" w14:textId="4E62167E" w:rsidR="00F80DAD" w:rsidRPr="00742754" w:rsidRDefault="0062753C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1717691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Ippoterapia</w:t>
                      </w:r>
                    </w:p>
                    <w:p w14:paraId="109AF805" w14:textId="513083CE" w:rsidR="00F80DAD" w:rsidRPr="00742754" w:rsidRDefault="0062753C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14788800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Trattamento per vasca di deambulazione / piscina</w:t>
                      </w:r>
                    </w:p>
                    <w:p w14:paraId="24299329" w14:textId="7FC3A637" w:rsidR="00F80DAD" w:rsidRPr="00E220D5" w:rsidRDefault="0062753C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-12198159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Accertamenti presso il domicilio o luogo di lavoro (solo AINF / AM / AI)</w:t>
                      </w:r>
                    </w:p>
                    <w:p w14:paraId="69FF6056" w14:textId="2382BE38" w:rsidR="00F80DAD" w:rsidRPr="00742754" w:rsidRDefault="0062753C" w:rsidP="00300803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3125423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Robotica (solo AINF / AM / AI)</w:t>
                      </w:r>
                    </w:p>
                    <w:p w14:paraId="051FB849" w14:textId="77777777" w:rsidR="00F80DAD" w:rsidRPr="00742754" w:rsidRDefault="00F80DAD" w:rsidP="00300803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2"/>
                          <w:szCs w:val="12"/>
                          <w:lang w:val="fr-CH"/>
                        </w:rPr>
                      </w:pPr>
                    </w:p>
                    <w:p w14:paraId="2CED715B" w14:textId="0370D83E" w:rsidR="00F80DAD" w:rsidRPr="00742754" w:rsidRDefault="00E220D5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r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Aggiunta:</w:t>
                      </w:r>
                    </w:p>
                    <w:p w14:paraId="2C2289AD" w14:textId="25201324" w:rsidR="00F80DAD" w:rsidRPr="00742754" w:rsidRDefault="0062753C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-1239086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Trattamento a domicilio</w:t>
                      </w:r>
                    </w:p>
                    <w:p w14:paraId="44086E9D" w14:textId="0C68702E" w:rsidR="00F80DAD" w:rsidRPr="00742754" w:rsidRDefault="0062753C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1937629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Trattamento di domenica o in altro giorno festivo legale</w:t>
                      </w:r>
                    </w:p>
                    <w:p w14:paraId="128862CA" w14:textId="19F717D3" w:rsidR="00F80DAD" w:rsidRPr="00742754" w:rsidRDefault="0062753C" w:rsidP="00C17C5B">
                      <w:pPr>
                        <w:pStyle w:val="Nessunaspaziatura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-308861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F80DAD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r w:rsidR="00E220D5"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Fornitura di stecche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AEEF1C" w14:textId="0974D55F" w:rsidR="00F80DAD" w:rsidRPr="00096BD0" w:rsidRDefault="00096BD0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A4A63" wp14:editId="4064BB1F">
                <wp:simplePos x="0" y="0"/>
                <wp:positionH relativeFrom="column">
                  <wp:posOffset>13334</wp:posOffset>
                </wp:positionH>
                <wp:positionV relativeFrom="paragraph">
                  <wp:posOffset>56833</wp:posOffset>
                </wp:positionV>
                <wp:extent cx="6097905" cy="0"/>
                <wp:effectExtent l="0" t="0" r="0" b="0"/>
                <wp:wrapNone/>
                <wp:docPr id="165349609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2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67FA8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4.5pt" to="481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" strokecolor="#0e2841" strokeweight=".5pt">
                <v:stroke joinstyle="miter"/>
              </v:line>
            </w:pict>
          </mc:Fallback>
        </mc:AlternateContent>
      </w:r>
      <w:r w:rsidR="00C17C5B" w:rsidRPr="00096BD0">
        <w:rPr>
          <w:noProof/>
          <w:color w:val="0919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EB2BB" wp14:editId="613FE26C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126480" cy="234315"/>
                <wp:effectExtent l="0" t="0" r="7620" b="0"/>
                <wp:wrapNone/>
                <wp:docPr id="831216311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49D42" w14:textId="7B7215BD" w:rsidR="00C17C5B" w:rsidRPr="00742754" w:rsidRDefault="00E220D5" w:rsidP="00C17C5B">
                            <w:pPr>
                              <w:pStyle w:val="Nessunaspaziatura"/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  <w:tab w:val="left" w:pos="4536"/>
                              </w:tabs>
                              <w:rPr>
                                <w:rFonts w:ascii="Arial Narrow" w:hAnsi="Arial Narrow"/>
                                <w:color w:val="0E2841" w:themeColor="text2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E220D5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>Prescrizione:</w:t>
                            </w:r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369808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6BD0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6"/>
                                <w:szCs w:val="16"/>
                                <w:lang w:val="fr-CH"/>
                              </w:rPr>
                              <w:t>prima</w:t>
                            </w:r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479501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7C5B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6"/>
                                <w:szCs w:val="16"/>
                                <w:lang w:val="fr-CH"/>
                              </w:rPr>
                              <w:t>seconda</w:t>
                            </w:r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-457650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7C5B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6"/>
                                <w:szCs w:val="16"/>
                                <w:lang w:val="fr-CH"/>
                              </w:rPr>
                              <w:t>terza</w:t>
                            </w:r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-53008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7C5B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6"/>
                                <w:szCs w:val="16"/>
                                <w:lang w:val="fr-CH"/>
                              </w:rPr>
                              <w:t>quarta</w:t>
                            </w:r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fr-CH"/>
                                </w:rPr>
                                <w:id w:val="208541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7C5B" w:rsidRPr="00742754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fr-CH"/>
                                  </w:rPr>
                                  <w:t>☐</w:t>
                                </w:r>
                              </w:sdtContent>
                            </w:sdt>
                            <w:r w:rsidR="00C17C5B" w:rsidRPr="00742754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E220D5">
                              <w:rPr>
                                <w:rFonts w:ascii="Arial Narrow" w:hAnsi="Arial Narrow"/>
                                <w:color w:val="0E2841" w:themeColor="text2"/>
                                <w:sz w:val="16"/>
                                <w:szCs w:val="16"/>
                                <w:lang w:val="fr-CH"/>
                              </w:rPr>
                              <w:t>trattamento a lungo termine (da 37 sedute, presuppone pagina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EB2BB" id="Textfeld 40" o:spid="_x0000_s1031" type="#_x0000_t202" style="position:absolute;margin-left:431.2pt;margin-top:6.85pt;width:482.4pt;height:18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+PSLwIAAFsEAAAOAAAAZHJzL2Uyb0RvYy54bWysVE2P2yAQvVfqf0DcG8f56q4VZ5VmlapS&#10;tLtSttozwZAgYYYCiZ3++g44X932VPWCZ5jhMfPm4elDW2tyEM4rMCXNe31KhOFQKbMt6ffX5ac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" fillcolor="white [3201]" stroked="f" strokeweight=".5pt">
                <v:textbox>
                  <w:txbxContent>
                    <w:p w14:paraId="5D049D42" w14:textId="7B7215BD" w:rsidR="00C17C5B" w:rsidRPr="00742754" w:rsidRDefault="00E220D5" w:rsidP="00C17C5B">
                      <w:pPr>
                        <w:pStyle w:val="Nessunaspaziatura"/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  <w:tab w:val="left" w:pos="4536"/>
                        </w:tabs>
                        <w:rPr>
                          <w:rFonts w:ascii="Arial Narrow" w:hAnsi="Arial Narrow"/>
                          <w:color w:val="0E2841" w:themeColor="text2"/>
                          <w:sz w:val="20"/>
                          <w:szCs w:val="20"/>
                          <w:lang w:val="fr-CH"/>
                        </w:rPr>
                      </w:pPr>
                      <w:r w:rsidRPr="00E220D5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fr-CH"/>
                        </w:rPr>
                        <w:t>Prescrizione:</w:t>
                      </w:r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369808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6BD0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6"/>
                          <w:szCs w:val="16"/>
                          <w:lang w:val="fr-CH"/>
                        </w:rPr>
                        <w:t>prima</w:t>
                      </w:r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479501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7C5B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6"/>
                          <w:szCs w:val="16"/>
                          <w:lang w:val="fr-CH"/>
                        </w:rPr>
                        <w:t>seconda</w:t>
                      </w:r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-457650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7C5B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6"/>
                          <w:szCs w:val="16"/>
                          <w:lang w:val="fr-CH"/>
                        </w:rPr>
                        <w:t>terza</w:t>
                      </w:r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-53008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7C5B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6"/>
                          <w:szCs w:val="16"/>
                          <w:lang w:val="fr-CH"/>
                        </w:rPr>
                        <w:t>quarta</w:t>
                      </w:r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fr-CH"/>
                          </w:rPr>
                          <w:id w:val="208541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7C5B" w:rsidRPr="00742754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fr-CH"/>
                            </w:rPr>
                            <w:t>☐</w:t>
                          </w:r>
                        </w:sdtContent>
                      </w:sdt>
                      <w:r w:rsidR="00C17C5B" w:rsidRPr="00742754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E220D5">
                        <w:rPr>
                          <w:rFonts w:ascii="Arial Narrow" w:hAnsi="Arial Narrow"/>
                          <w:color w:val="0E2841" w:themeColor="text2"/>
                          <w:sz w:val="16"/>
                          <w:szCs w:val="16"/>
                          <w:lang w:val="fr-CH"/>
                        </w:rPr>
                        <w:t>trattamento a lungo termine (da 37 sedute, presuppone pagina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1E3C4" w14:textId="5641B9F7" w:rsidR="00C17C5B" w:rsidRPr="00096BD0" w:rsidRDefault="00C17C5B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1298ED4E" w14:textId="6C0060E1" w:rsidR="00C17C5B" w:rsidRPr="00096BD0" w:rsidRDefault="00176601" w:rsidP="00096BD0">
      <w:pPr>
        <w:shd w:val="clear" w:color="auto" w:fill="091929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</w:rPr>
      </w:pPr>
      <w:r w:rsidRPr="00096BD0">
        <w:rPr>
          <w:rFonts w:ascii="Arial Narrow" w:hAnsi="Arial Narrow"/>
          <w:color w:val="FFFFFF" w:themeColor="background1"/>
          <w:sz w:val="20"/>
          <w:szCs w:val="20"/>
        </w:rPr>
        <w:t xml:space="preserve"> </w:t>
      </w:r>
      <w:r w:rsidR="00E220D5" w:rsidRPr="00096BD0">
        <w:rPr>
          <w:rFonts w:ascii="Arial Narrow" w:hAnsi="Arial Narrow"/>
          <w:color w:val="FFFFFF" w:themeColor="background1"/>
          <w:sz w:val="20"/>
          <w:szCs w:val="20"/>
        </w:rPr>
        <w:t>Diagnosi / reperti rilevanti per il trattamento:</w:t>
      </w:r>
      <w:r w:rsidR="00C17C5B" w:rsidRPr="00096BD0">
        <w:rPr>
          <w:rFonts w:ascii="Arial Narrow" w:hAnsi="Arial Narrow"/>
          <w:color w:val="FFFFFF" w:themeColor="background1"/>
          <w:sz w:val="20"/>
          <w:szCs w:val="20"/>
        </w:rPr>
        <w:tab/>
      </w:r>
      <w:r w:rsidRPr="00096BD0">
        <w:rPr>
          <w:rFonts w:ascii="Arial Narrow" w:hAnsi="Arial Narrow"/>
          <w:color w:val="FFFFFF" w:themeColor="background1"/>
          <w:sz w:val="20"/>
          <w:szCs w:val="20"/>
        </w:rPr>
        <w:t xml:space="preserve"> </w:t>
      </w:r>
      <w:r w:rsidR="00E220D5" w:rsidRPr="00096BD0">
        <w:rPr>
          <w:rFonts w:ascii="Arial Narrow" w:hAnsi="Arial Narrow"/>
          <w:color w:val="FFFFFF" w:themeColor="background1"/>
          <w:sz w:val="20"/>
          <w:szCs w:val="20"/>
        </w:rPr>
        <w:t>Motivo / obiettivo del trattamento:</w:t>
      </w:r>
    </w:p>
    <w:p w14:paraId="721444EC" w14:textId="69559DDE" w:rsidR="00C17C5B" w:rsidRPr="00096BD0" w:rsidRDefault="00C17C5B" w:rsidP="0017660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inline distT="0" distB="0" distL="0" distR="0" wp14:anchorId="2CF82E83" wp14:editId="317F948E">
                <wp:extent cx="2420815" cy="1312985"/>
                <wp:effectExtent l="0" t="0" r="0" b="1905"/>
                <wp:docPr id="177329400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815" cy="131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305F0" w14:textId="77777777" w:rsidR="003B2539" w:rsidRPr="00096BD0" w:rsidRDefault="003B2539" w:rsidP="003B2539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82E83" id="Textfeld 5" o:spid="_x0000_s1032" type="#_x0000_t202" style="width:190.6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" fillcolor="white [3201]" stroked="f" strokeweight=".5pt">
                <v:textbox inset="1mm,,0">
                  <w:txbxContent>
                    <w:p w14:paraId="679305F0" w14:textId="77777777" w:rsidR="003B2539" w:rsidRPr="00096BD0" w:rsidRDefault="003B2539" w:rsidP="003B2539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96BD0">
        <w:rPr>
          <w:rFonts w:ascii="Arial Narrow" w:hAnsi="Arial Narrow"/>
          <w:color w:val="091929"/>
          <w:sz w:val="22"/>
          <w:szCs w:val="22"/>
        </w:rPr>
        <w:tab/>
      </w: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inline distT="0" distB="0" distL="0" distR="0" wp14:anchorId="782DBC5A" wp14:editId="48D107F0">
                <wp:extent cx="3568700" cy="1312985"/>
                <wp:effectExtent l="0" t="0" r="0" b="1905"/>
                <wp:docPr id="175015098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31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F5A9E" w14:textId="77777777" w:rsidR="00C17C5B" w:rsidRPr="00096BD0" w:rsidRDefault="00C17C5B" w:rsidP="003B2539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DBC5A" id="_x0000_s1033" type="#_x0000_t202" style="width:28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" fillcolor="white [3201]" stroked="f" strokeweight=".5pt">
                <v:textbox inset="1mm,,0">
                  <w:txbxContent>
                    <w:p w14:paraId="13DF5A9E" w14:textId="77777777" w:rsidR="00C17C5B" w:rsidRPr="00096BD0" w:rsidRDefault="00C17C5B" w:rsidP="003B2539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D09367" w14:textId="784161D0" w:rsidR="00F80DAD" w:rsidRPr="00096BD0" w:rsidRDefault="00176601" w:rsidP="00096BD0">
      <w:pPr>
        <w:shd w:val="clear" w:color="auto" w:fill="091929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</w:rPr>
      </w:pPr>
      <w:r w:rsidRPr="00096BD0">
        <w:rPr>
          <w:rFonts w:ascii="Arial Narrow" w:hAnsi="Arial Narrow"/>
          <w:color w:val="FFFFFF" w:themeColor="background1"/>
          <w:sz w:val="20"/>
          <w:szCs w:val="20"/>
        </w:rPr>
        <w:t xml:space="preserve"> </w:t>
      </w:r>
      <w:r w:rsidR="00E220D5" w:rsidRPr="00096BD0">
        <w:rPr>
          <w:rFonts w:ascii="Arial Narrow" w:hAnsi="Arial Narrow"/>
          <w:color w:val="FFFFFF" w:themeColor="background1"/>
          <w:sz w:val="20"/>
          <w:szCs w:val="20"/>
        </w:rPr>
        <w:t>Limiti, misure di prevenzione, controindicazioni, piano di trattamento</w:t>
      </w:r>
      <w:r w:rsidR="00AD7D69" w:rsidRPr="00096BD0">
        <w:rPr>
          <w:rFonts w:ascii="Arial Narrow" w:hAnsi="Arial Narrow"/>
          <w:color w:val="FFFFFF" w:themeColor="background1"/>
          <w:sz w:val="20"/>
          <w:szCs w:val="20"/>
        </w:rPr>
        <w:t>:</w:t>
      </w:r>
    </w:p>
    <w:p w14:paraId="38D4550E" w14:textId="3F89B7B0" w:rsidR="00C17C5B" w:rsidRPr="00096BD0" w:rsidRDefault="003B2539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inline distT="0" distB="0" distL="0" distR="0" wp14:anchorId="3DFCF7A2" wp14:editId="173B9B20">
                <wp:extent cx="6070600" cy="1312985"/>
                <wp:effectExtent l="0" t="0" r="6350" b="1905"/>
                <wp:docPr id="151505536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131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D2B14" w14:textId="77777777" w:rsidR="003B2539" w:rsidRPr="00096BD0" w:rsidRDefault="003B2539" w:rsidP="003B2539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FCF7A2" id="_x0000_s1034" type="#_x0000_t202" style="width:478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" fillcolor="white [3201]" stroked="f" strokeweight=".5pt">
                <v:textbox inset="1mm,,0">
                  <w:txbxContent>
                    <w:p w14:paraId="503D2B14" w14:textId="77777777" w:rsidR="003B2539" w:rsidRPr="00096BD0" w:rsidRDefault="003B2539" w:rsidP="003B2539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47A7B4" w14:textId="1F8F1125" w:rsidR="00C17C5B" w:rsidRPr="00096BD0" w:rsidRDefault="00176601" w:rsidP="00096BD0">
      <w:pPr>
        <w:shd w:val="clear" w:color="auto" w:fill="091929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</w:rPr>
      </w:pPr>
      <w:r w:rsidRPr="00096BD0">
        <w:rPr>
          <w:rFonts w:ascii="Arial Narrow" w:hAnsi="Arial Narrow"/>
          <w:color w:val="FFFFFF" w:themeColor="background1"/>
          <w:sz w:val="20"/>
          <w:szCs w:val="20"/>
        </w:rPr>
        <w:t xml:space="preserve"> </w:t>
      </w:r>
      <w:r w:rsidR="00E220D5" w:rsidRPr="00096BD0">
        <w:rPr>
          <w:rFonts w:ascii="Arial Narrow" w:hAnsi="Arial Narrow"/>
          <w:color w:val="FFFFFF" w:themeColor="background1"/>
          <w:sz w:val="20"/>
          <w:szCs w:val="20"/>
        </w:rPr>
        <w:t>Osservazioni:</w:t>
      </w:r>
    </w:p>
    <w:p w14:paraId="0D2C83FD" w14:textId="297FADC7" w:rsidR="00C17C5B" w:rsidRPr="00096BD0" w:rsidRDefault="003B2539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inline distT="0" distB="0" distL="0" distR="0" wp14:anchorId="58A48990" wp14:editId="0AA809DD">
                <wp:extent cx="6089650" cy="762000"/>
                <wp:effectExtent l="0" t="0" r="6350" b="0"/>
                <wp:docPr id="190252079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A26AB" w14:textId="77777777" w:rsidR="003B2539" w:rsidRPr="00096BD0" w:rsidRDefault="003B2539" w:rsidP="003B2539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48990" id="_x0000_s1035" type="#_x0000_t202" style="width:479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" fillcolor="white [3201]" stroked="f" strokeweight=".5pt">
                <v:textbox inset="1mm,,0">
                  <w:txbxContent>
                    <w:p w14:paraId="38EA26AB" w14:textId="77777777" w:rsidR="003B2539" w:rsidRPr="00096BD0" w:rsidRDefault="003B2539" w:rsidP="003B2539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22D85D" w14:textId="116D3302" w:rsidR="00C17C5B" w:rsidRPr="00096BD0" w:rsidRDefault="00096BD0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4AA12" wp14:editId="0F0EB6D4">
                <wp:simplePos x="0" y="0"/>
                <wp:positionH relativeFrom="column">
                  <wp:posOffset>18097</wp:posOffset>
                </wp:positionH>
                <wp:positionV relativeFrom="paragraph">
                  <wp:posOffset>46990</wp:posOffset>
                </wp:positionV>
                <wp:extent cx="6061075" cy="0"/>
                <wp:effectExtent l="0" t="0" r="0" b="0"/>
                <wp:wrapNone/>
                <wp:docPr id="191989898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0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E2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512251" id="Gerader Verbinde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3.7pt" to="478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" strokecolor="#0e2841" strokeweight=".5pt">
                <v:stroke joinstyle="miter"/>
              </v:line>
            </w:pict>
          </mc:Fallback>
        </mc:AlternateContent>
      </w: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B3DEF" wp14:editId="455E6BFA">
                <wp:simplePos x="0" y="0"/>
                <wp:positionH relativeFrom="column">
                  <wp:posOffset>389573</wp:posOffset>
                </wp:positionH>
                <wp:positionV relativeFrom="paragraph">
                  <wp:posOffset>108903</wp:posOffset>
                </wp:positionV>
                <wp:extent cx="2676525" cy="603250"/>
                <wp:effectExtent l="0" t="0" r="9525" b="6350"/>
                <wp:wrapNone/>
                <wp:docPr id="88166391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CE2F6" w14:textId="77777777" w:rsidR="003B2539" w:rsidRPr="00096BD0" w:rsidRDefault="003B2539" w:rsidP="003B2539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3DEF" id="_x0000_s1036" type="#_x0000_t202" style="position:absolute;margin-left:30.7pt;margin-top:8.6pt;width:210.7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" fillcolor="#f2f2f2 [3052]" stroked="f" strokeweight=".5pt">
                <v:textbox inset="1mm,,0">
                  <w:txbxContent>
                    <w:p w14:paraId="2CBCE2F6" w14:textId="77777777" w:rsidR="003B2539" w:rsidRPr="00096BD0" w:rsidRDefault="003B2539" w:rsidP="003B2539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52F"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6E645" wp14:editId="469459F6">
                <wp:simplePos x="0" y="0"/>
                <wp:positionH relativeFrom="margin">
                  <wp:posOffset>3743960</wp:posOffset>
                </wp:positionH>
                <wp:positionV relativeFrom="paragraph">
                  <wp:posOffset>116840</wp:posOffset>
                </wp:positionV>
                <wp:extent cx="2336800" cy="784762"/>
                <wp:effectExtent l="0" t="0" r="6350" b="0"/>
                <wp:wrapNone/>
                <wp:docPr id="41761812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7847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90E04" w14:textId="77777777" w:rsidR="000D652F" w:rsidRPr="00096BD0" w:rsidRDefault="000D652F" w:rsidP="003B2539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E645" id="_x0000_s1037" type="#_x0000_t202" style="position:absolute;margin-left:294.8pt;margin-top:9.2pt;width:184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" fillcolor="#f2f2f2 [3052]" stroked="f" strokeweight=".5pt">
                <v:textbox inset="0,,0">
                  <w:txbxContent>
                    <w:p w14:paraId="3B190E04" w14:textId="77777777" w:rsidR="000D652F" w:rsidRPr="00096BD0" w:rsidRDefault="000D652F" w:rsidP="003B2539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227B1" w14:textId="38BE8027" w:rsidR="00C17C5B" w:rsidRPr="00096BD0" w:rsidRDefault="00E220D5" w:rsidP="00C17C5B">
      <w:pPr>
        <w:tabs>
          <w:tab w:val="left" w:pos="3969"/>
        </w:tabs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Medico:</w:t>
      </w:r>
      <w:r w:rsidR="003B2539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6AF6D3CF" w14:textId="3060A63E" w:rsidR="00C17C5B" w:rsidRPr="00096BD0" w:rsidRDefault="00C17C5B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21D5C659" w14:textId="6E92F147" w:rsidR="00C17C5B" w:rsidRPr="00096BD0" w:rsidRDefault="00C17C5B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2FD042B4" w14:textId="5FECD0F2" w:rsidR="003B2539" w:rsidRPr="00096BD0" w:rsidRDefault="003B2539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A887D7" wp14:editId="51FB94D5">
                <wp:simplePos x="0" y="0"/>
                <wp:positionH relativeFrom="column">
                  <wp:posOffset>346563</wp:posOffset>
                </wp:positionH>
                <wp:positionV relativeFrom="paragraph">
                  <wp:posOffset>154305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212696787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97D65" w14:textId="77777777" w:rsidR="003B2539" w:rsidRPr="00096BD0" w:rsidRDefault="003B2539" w:rsidP="003B2539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87D7" id="_x0000_s1038" type="#_x0000_t202" style="position:absolute;margin-left:27.3pt;margin-top:12.15pt;width:96pt;height:1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" fillcolor="#f2f2f2 [3052]" stroked="f" strokeweight=".5pt">
                <v:textbox inset="1mm,0,0,0">
                  <w:txbxContent>
                    <w:p w14:paraId="72797D65" w14:textId="77777777" w:rsidR="003B2539" w:rsidRPr="00096BD0" w:rsidRDefault="003B2539" w:rsidP="003B2539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99B02C" w14:textId="015B43DA" w:rsidR="003B2539" w:rsidRPr="00096BD0" w:rsidRDefault="003B2539" w:rsidP="000D652F">
      <w:pPr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GLN:</w:t>
      </w: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76C66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="00EA1495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Data</w:t>
      </w:r>
      <w:r w:rsidR="00AD7D69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9E3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="000D49E3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</w:instrText>
      </w:r>
      <w:r w:rsidR="00276C66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>SAVEDATE \@ "dd.MM.yyyy"</w:instrText>
      </w:r>
      <w:r w:rsidR="000D49E3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</w:instrText>
      </w:r>
      <w:r w:rsidR="000D49E3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62753C">
        <w:rPr>
          <w:rFonts w:ascii="Arial Narrow" w:hAnsi="Arial Narrow"/>
          <w:noProof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26.06.2025</w:t>
      </w:r>
      <w:r w:rsidR="000D49E3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="00276C66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AD7D69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1495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Firma</w:t>
      </w:r>
      <w:r w:rsidR="00AD7D69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2360C8EF" w14:textId="609E1BDE" w:rsidR="000D652F" w:rsidRPr="00096BD0" w:rsidRDefault="000D652F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8F73B" wp14:editId="7B01E090">
                <wp:simplePos x="0" y="0"/>
                <wp:positionH relativeFrom="column">
                  <wp:posOffset>27622</wp:posOffset>
                </wp:positionH>
                <wp:positionV relativeFrom="paragraph">
                  <wp:posOffset>53023</wp:posOffset>
                </wp:positionV>
                <wp:extent cx="6042025" cy="0"/>
                <wp:effectExtent l="0" t="0" r="0" b="0"/>
                <wp:wrapNone/>
                <wp:docPr id="774086879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E2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37528" id="Gerader Verbinde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4.2pt" to="477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" strokecolor="#0e2841" strokeweight=".5pt">
                <v:stroke joinstyle="miter"/>
              </v:line>
            </w:pict>
          </mc:Fallback>
        </mc:AlternateContent>
      </w:r>
    </w:p>
    <w:p w14:paraId="139C4E5F" w14:textId="1A4C1797" w:rsidR="00AD7D69" w:rsidRPr="00096BD0" w:rsidRDefault="00EA1495" w:rsidP="00C17C5B">
      <w:pPr>
        <w:tabs>
          <w:tab w:val="left" w:pos="3969"/>
        </w:tabs>
        <w:rPr>
          <w:rFonts w:ascii="Arial Narrow" w:hAnsi="Arial Narrow"/>
          <w:b/>
          <w:bCs/>
          <w:color w:val="091929"/>
          <w:sz w:val="18"/>
          <w:szCs w:val="18"/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</w:rPr>
        <w:t>Il primo trattamento deve essere effettuato entro cinque settimane dal rilascio della prescrizione, che altrimenti non è più valida.</w:t>
      </w:r>
    </w:p>
    <w:p w14:paraId="31C3FA2E" w14:textId="77777777" w:rsidR="00EA1495" w:rsidRPr="00096BD0" w:rsidRDefault="00EA1495" w:rsidP="00C17C5B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4D88BAB6" w14:textId="6648BB16" w:rsidR="00245CDE" w:rsidRPr="00096BD0" w:rsidRDefault="00EA1495">
      <w:pPr>
        <w:spacing w:after="160" w:line="278" w:lineRule="auto"/>
        <w:rPr>
          <w:rFonts w:ascii="Arial Narrow" w:hAnsi="Arial Narrow"/>
          <w:color w:val="091929"/>
          <w:sz w:val="18"/>
          <w:szCs w:val="18"/>
        </w:rPr>
      </w:pPr>
      <w:r w:rsidRPr="00096BD0">
        <w:rPr>
          <w:rFonts w:ascii="Arial Narrow" w:hAnsi="Arial Narrow"/>
          <w:color w:val="091929"/>
          <w:sz w:val="18"/>
          <w:szCs w:val="18"/>
        </w:rPr>
        <w:t>*Conformemente alla convenzione tariffale, la prescrizione per una terapia individuale è valida per max 9 trattamenti, mentre per unaterapia medica di allenamento è valida per max 36 trattamenti. Per l’AI fa stato la decisione del competente ufficio AI.</w:t>
      </w:r>
      <w:r w:rsidR="00245CDE" w:rsidRPr="00096BD0">
        <w:rPr>
          <w:rFonts w:ascii="Arial Narrow" w:hAnsi="Arial Narrow"/>
          <w:color w:val="091929"/>
          <w:sz w:val="18"/>
          <w:szCs w:val="18"/>
        </w:rPr>
        <w:br w:type="page"/>
      </w:r>
    </w:p>
    <w:p w14:paraId="45849A1E" w14:textId="1E16A25C" w:rsidR="00245CDE" w:rsidRPr="00096BD0" w:rsidRDefault="00245CDE" w:rsidP="00245CDE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64290B65" w14:textId="1A91B47C" w:rsidR="00245CDE" w:rsidRPr="00096BD0" w:rsidRDefault="00EA1495" w:rsidP="00245CDE">
      <w:pPr>
        <w:pBdr>
          <w:bottom w:val="single" w:sz="12" w:space="1" w:color="77206D" w:themeColor="accent5" w:themeShade="BF"/>
        </w:pBdr>
        <w:tabs>
          <w:tab w:val="left" w:pos="3969"/>
        </w:tabs>
        <w:rPr>
          <w:rFonts w:ascii="Arial Narrow" w:hAnsi="Arial Narrow"/>
          <w:b/>
          <w:bCs/>
          <w:color w:val="77206D" w:themeColor="accent5" w:themeShade="BF"/>
          <w:sz w:val="32"/>
          <w:szCs w:val="32"/>
        </w:rPr>
      </w:pPr>
      <w:r w:rsidRPr="00096BD0">
        <w:rPr>
          <w:rFonts w:ascii="Arial Narrow" w:hAnsi="Arial Narrow"/>
          <w:b/>
          <w:bCs/>
          <w:color w:val="77206D" w:themeColor="accent5" w:themeShade="BF"/>
          <w:sz w:val="32"/>
          <w:szCs w:val="32"/>
        </w:rPr>
        <w:t>Domanda di garanzia di assunzione dei costi per trattamento a lungo termine</w:t>
      </w:r>
    </w:p>
    <w:p w14:paraId="2F95A918" w14:textId="403181B5" w:rsidR="00245CDE" w:rsidRPr="00096BD0" w:rsidRDefault="00245CDE" w:rsidP="00C17C5B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</w:p>
    <w:p w14:paraId="39EFAE7A" w14:textId="1070D702" w:rsidR="00245CDE" w:rsidRPr="00096BD0" w:rsidRDefault="00245CDE" w:rsidP="00C17C5B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</w:p>
    <w:p w14:paraId="5839993E" w14:textId="746203AD" w:rsidR="00245CDE" w:rsidRPr="00096BD0" w:rsidRDefault="00EA1495" w:rsidP="00C17C5B">
      <w:pPr>
        <w:tabs>
          <w:tab w:val="left" w:pos="3969"/>
        </w:tabs>
        <w:rPr>
          <w:rFonts w:ascii="Arial Narrow" w:hAnsi="Arial Narrow"/>
          <w:b/>
          <w:bCs/>
          <w:color w:val="091929"/>
          <w:sz w:val="22"/>
          <w:szCs w:val="22"/>
        </w:rPr>
      </w:pPr>
      <w:r w:rsidRPr="00096BD0">
        <w:rPr>
          <w:rFonts w:ascii="Arial Narrow" w:hAnsi="Arial Narrow"/>
          <w:b/>
          <w:bCs/>
          <w:color w:val="091929"/>
          <w:sz w:val="22"/>
          <w:szCs w:val="22"/>
        </w:rPr>
        <w:t>Dati personali</w:t>
      </w:r>
    </w:p>
    <w:p w14:paraId="57C9066B" w14:textId="68EE508D" w:rsidR="00245CDE" w:rsidRPr="00096BD0" w:rsidRDefault="00245CDE" w:rsidP="00C17C5B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A9ABC" wp14:editId="43CA4137">
                <wp:simplePos x="0" y="0"/>
                <wp:positionH relativeFrom="margin">
                  <wp:posOffset>-10477</wp:posOffset>
                </wp:positionH>
                <wp:positionV relativeFrom="paragraph">
                  <wp:posOffset>33020</wp:posOffset>
                </wp:positionV>
                <wp:extent cx="6172200" cy="0"/>
                <wp:effectExtent l="0" t="0" r="0" b="0"/>
                <wp:wrapNone/>
                <wp:docPr id="266186958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668F8" id="Gerader Verbinder 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8pt,2.6pt" to="485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" strokecolor="#77206d [2408]" strokeweight=".5pt">
                <v:stroke joinstyle="miter"/>
                <w10:wrap anchorx="margin"/>
              </v:line>
            </w:pict>
          </mc:Fallback>
        </mc:AlternateContent>
      </w:r>
    </w:p>
    <w:p w14:paraId="0DCF40EB" w14:textId="0B8F76C0" w:rsidR="00176601" w:rsidRPr="00096BD0" w:rsidRDefault="00EA1495" w:rsidP="00176601">
      <w:pPr>
        <w:pStyle w:val="Nessunaspaziatura"/>
        <w:tabs>
          <w:tab w:val="left" w:pos="567"/>
          <w:tab w:val="left" w:pos="2835"/>
          <w:tab w:val="left" w:pos="6096"/>
        </w:tabs>
        <w:spacing w:after="60"/>
        <w:rPr>
          <w:rFonts w:ascii="Arial Narrow" w:hAnsi="Arial Narrow"/>
          <w:color w:val="091929"/>
          <w:sz w:val="18"/>
          <w:szCs w:val="18"/>
          <w:lang w:val="fr-CH"/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  <w:lang w:val="fr-CH"/>
        </w:rPr>
        <w:t>Cognome:</w:t>
      </w:r>
      <w:r w:rsidR="00176601" w:rsidRPr="00096BD0">
        <w:rPr>
          <w:rFonts w:ascii="Arial Narrow" w:hAnsi="Arial Narrow"/>
          <w:b/>
          <w:bCs/>
          <w:color w:val="091929"/>
          <w:sz w:val="18"/>
          <w:szCs w:val="18"/>
          <w:lang w:val="fr-CH"/>
        </w:rPr>
        <w:t xml:space="preserve"> </w: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begin"/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instrText xml:space="preserve"> MERGEFIELD  Paz_Cognome </w:instrTex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separate"/>
      </w:r>
      <w:r w:rsidR="0062753C">
        <w:rPr>
          <w:rFonts w:ascii="Arial Narrow" w:hAnsi="Arial Narrow"/>
          <w:noProof/>
          <w:color w:val="091929"/>
          <w:sz w:val="18"/>
          <w:szCs w:val="18"/>
          <w:lang w:val="fr-CH"/>
        </w:rPr>
        <w:t>«Paz_Cognome»</w: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end"/>
      </w:r>
      <w:r w:rsidR="00176601" w:rsidRPr="00096BD0">
        <w:rPr>
          <w:rFonts w:ascii="Arial Narrow" w:hAnsi="Arial Narrow"/>
          <w:color w:val="091929"/>
          <w:sz w:val="18"/>
          <w:szCs w:val="18"/>
          <w:lang w:val="fr-CH"/>
        </w:rPr>
        <w:tab/>
      </w:r>
      <w:r w:rsidR="00AD7D69" w:rsidRPr="00096BD0">
        <w:rPr>
          <w:rFonts w:ascii="Arial Narrow" w:hAnsi="Arial Narrow"/>
          <w:b/>
          <w:bCs/>
          <w:color w:val="091929"/>
          <w:sz w:val="18"/>
          <w:szCs w:val="18"/>
          <w:lang w:val="fr-CH"/>
        </w:rPr>
        <w:t>Prénom:</w:t>
      </w:r>
      <w:r w:rsidR="00176601" w:rsidRPr="00096BD0">
        <w:rPr>
          <w:rFonts w:ascii="Arial Narrow" w:hAnsi="Arial Narrow"/>
          <w:color w:val="091929"/>
          <w:sz w:val="18"/>
          <w:szCs w:val="18"/>
          <w:lang w:val="fr-CH"/>
        </w:rPr>
        <w:t xml:space="preserve"> </w: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begin"/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instrText xml:space="preserve"> MERGEFIELD  Paz_Nome </w:instrTex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separate"/>
      </w:r>
      <w:r w:rsidR="0062753C">
        <w:rPr>
          <w:rFonts w:ascii="Arial Narrow" w:hAnsi="Arial Narrow"/>
          <w:noProof/>
          <w:color w:val="091929"/>
          <w:sz w:val="18"/>
          <w:szCs w:val="18"/>
          <w:lang w:val="fr-CH"/>
        </w:rPr>
        <w:t>«Paz_Nome»</w: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end"/>
      </w:r>
      <w:r w:rsidR="00176601" w:rsidRPr="00096BD0">
        <w:rPr>
          <w:rFonts w:ascii="Arial Narrow" w:hAnsi="Arial Narrow"/>
          <w:color w:val="091929"/>
          <w:sz w:val="18"/>
          <w:szCs w:val="18"/>
          <w:lang w:val="fr-CH"/>
        </w:rPr>
        <w:tab/>
      </w:r>
      <w:r w:rsidRPr="00096BD0">
        <w:rPr>
          <w:rFonts w:ascii="Arial Narrow" w:hAnsi="Arial Narrow"/>
          <w:b/>
          <w:bCs/>
          <w:color w:val="091929"/>
          <w:sz w:val="18"/>
          <w:szCs w:val="18"/>
          <w:lang w:val="fr-CH"/>
        </w:rPr>
        <w:t>Data di nascita</w:t>
      </w:r>
      <w:r w:rsidR="00AD7D69" w:rsidRPr="00096BD0">
        <w:rPr>
          <w:rFonts w:ascii="Arial Narrow" w:hAnsi="Arial Narrow"/>
          <w:b/>
          <w:bCs/>
          <w:color w:val="091929"/>
          <w:sz w:val="18"/>
          <w:szCs w:val="18"/>
          <w:lang w:val="fr-CH"/>
        </w:rPr>
        <w:t>:</w:t>
      </w:r>
      <w:r w:rsidR="00176601" w:rsidRPr="00096BD0">
        <w:rPr>
          <w:rFonts w:ascii="Arial Narrow" w:hAnsi="Arial Narrow"/>
          <w:color w:val="091929"/>
          <w:sz w:val="18"/>
          <w:szCs w:val="18"/>
          <w:lang w:val="fr-CH"/>
        </w:rPr>
        <w:t xml:space="preserve"> </w: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begin"/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instrText xml:space="preserve"> MERGEFIELD  Paz_Data_Nascita </w:instrTex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separate"/>
      </w:r>
      <w:r w:rsidR="0062753C">
        <w:rPr>
          <w:rFonts w:ascii="Arial Narrow" w:hAnsi="Arial Narrow"/>
          <w:noProof/>
          <w:color w:val="091929"/>
          <w:sz w:val="18"/>
          <w:szCs w:val="18"/>
          <w:lang w:val="fr-CH"/>
        </w:rPr>
        <w:t>«Paz_Data_Nascita»</w:t>
      </w:r>
      <w:r w:rsidR="001D3A8D" w:rsidRPr="00096BD0">
        <w:rPr>
          <w:rFonts w:ascii="Arial Narrow" w:hAnsi="Arial Narrow"/>
          <w:color w:val="091929"/>
          <w:sz w:val="18"/>
          <w:szCs w:val="18"/>
          <w:lang w:val="fr-CH"/>
        </w:rPr>
        <w:fldChar w:fldCharType="end"/>
      </w:r>
    </w:p>
    <w:p w14:paraId="3B2DC5DF" w14:textId="4CFAA3A2" w:rsidR="00245CDE" w:rsidRPr="00096BD0" w:rsidRDefault="00245CDE" w:rsidP="00C17C5B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</w:p>
    <w:p w14:paraId="149787D4" w14:textId="504E4F62" w:rsidR="00245CDE" w:rsidRPr="00096BD0" w:rsidRDefault="00EA1495" w:rsidP="00C17C5B">
      <w:pPr>
        <w:tabs>
          <w:tab w:val="left" w:pos="3969"/>
        </w:tabs>
        <w:rPr>
          <w:rFonts w:ascii="Arial Narrow" w:hAnsi="Arial Narrow"/>
          <w:b/>
          <w:bCs/>
          <w:color w:val="091929"/>
          <w:sz w:val="22"/>
          <w:szCs w:val="22"/>
        </w:rPr>
      </w:pPr>
      <w:r w:rsidRPr="00096BD0">
        <w:rPr>
          <w:rFonts w:ascii="Arial Narrow" w:hAnsi="Arial Narrow"/>
          <w:b/>
          <w:bCs/>
          <w:color w:val="091929"/>
          <w:sz w:val="22"/>
          <w:szCs w:val="22"/>
        </w:rPr>
        <w:t>Valutazione medica</w:t>
      </w:r>
    </w:p>
    <w:p w14:paraId="2CA017C2" w14:textId="4808E371" w:rsidR="00176601" w:rsidRPr="00096BD0" w:rsidRDefault="00176601" w:rsidP="00C17C5B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6538D" wp14:editId="41D99379">
                <wp:simplePos x="0" y="0"/>
                <wp:positionH relativeFrom="margin">
                  <wp:align>left</wp:align>
                </wp:positionH>
                <wp:positionV relativeFrom="paragraph">
                  <wp:posOffset>54519</wp:posOffset>
                </wp:positionV>
                <wp:extent cx="6138862" cy="0"/>
                <wp:effectExtent l="0" t="0" r="0" b="0"/>
                <wp:wrapNone/>
                <wp:docPr id="2044787180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86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4E798" id="Gerader Verbinder 6" o:spid="_x0000_s1026" style="position:absolute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3pt" to="483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" strokecolor="#77206d [2408]" strokeweight=".5pt">
                <v:stroke joinstyle="miter"/>
                <w10:wrap anchorx="margin"/>
              </v:line>
            </w:pict>
          </mc:Fallback>
        </mc:AlternateContent>
      </w:r>
    </w:p>
    <w:p w14:paraId="3434481A" w14:textId="33E55397" w:rsidR="00176601" w:rsidRPr="00096BD0" w:rsidRDefault="00176601" w:rsidP="00176601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</w:rPr>
      </w:pPr>
      <w:r w:rsidRPr="00096BD0">
        <w:rPr>
          <w:rFonts w:ascii="Arial Narrow" w:hAnsi="Arial Narrow"/>
          <w:color w:val="FFFFFF" w:themeColor="background1"/>
          <w:sz w:val="20"/>
          <w:szCs w:val="20"/>
        </w:rPr>
        <w:t xml:space="preserve"> </w:t>
      </w:r>
      <w:r w:rsidR="00EA1495" w:rsidRPr="00096BD0">
        <w:rPr>
          <w:rFonts w:ascii="Arial Narrow" w:hAnsi="Arial Narrow"/>
          <w:color w:val="FFFFFF" w:themeColor="background1"/>
          <w:sz w:val="20"/>
          <w:szCs w:val="20"/>
        </w:rPr>
        <w:t>Raccomandazioni sulla terapia (da compilare da chi la prescrive)</w:t>
      </w:r>
    </w:p>
    <w:p w14:paraId="02CE5C1C" w14:textId="5E69F5D9" w:rsidR="003C40B6" w:rsidRPr="00096BD0" w:rsidRDefault="00EA1495" w:rsidP="00C17C5B">
      <w:pPr>
        <w:tabs>
          <w:tab w:val="left" w:pos="3969"/>
        </w:tabs>
        <w:rPr>
          <w:rFonts w:ascii="Arial Narrow" w:hAnsi="Arial Narrow"/>
          <w:color w:val="091929"/>
          <w:sz w:val="6"/>
          <w:szCs w:val="6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151C939" wp14:editId="17D5E688">
                <wp:simplePos x="0" y="0"/>
                <wp:positionH relativeFrom="column">
                  <wp:posOffset>1486535</wp:posOffset>
                </wp:positionH>
                <wp:positionV relativeFrom="paragraph">
                  <wp:posOffset>45720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150364858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64E74" w14:textId="77777777" w:rsidR="00176601" w:rsidRPr="00096BD0" w:rsidRDefault="00176601" w:rsidP="003B2539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1C939" id="_x0000_s1039" type="#_x0000_t202" style="position:absolute;margin-left:117.05pt;margin-top:3.6pt;width:96pt;height:12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" fillcolor="#f2f2f2 [3052]" stroked="f" strokeweight=".5pt">
                <v:textbox inset="1mm,0,0,0">
                  <w:txbxContent>
                    <w:p w14:paraId="39364E74" w14:textId="77777777" w:rsidR="00176601" w:rsidRPr="00096BD0" w:rsidRDefault="00176601" w:rsidP="003B2539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E066C6" w14:textId="5C063A48" w:rsidR="00176601" w:rsidRPr="00096BD0" w:rsidRDefault="00742754" w:rsidP="003C40B6">
      <w:pPr>
        <w:tabs>
          <w:tab w:val="left" w:pos="4395"/>
        </w:tabs>
        <w:rPr>
          <w:rFonts w:ascii="Arial Narrow" w:hAnsi="Arial Narrow"/>
          <w:color w:val="091929"/>
          <w:sz w:val="18"/>
          <w:szCs w:val="18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23DF6BF" wp14:editId="7D47D5F5">
                <wp:simplePos x="0" y="0"/>
                <wp:positionH relativeFrom="column">
                  <wp:posOffset>4302760</wp:posOffset>
                </wp:positionH>
                <wp:positionV relativeFrom="paragraph">
                  <wp:posOffset>9525</wp:posOffset>
                </wp:positionV>
                <wp:extent cx="179705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95" y="18217"/>
                    <wp:lineTo x="21295" y="0"/>
                    <wp:lineTo x="0" y="0"/>
                  </wp:wrapPolygon>
                </wp:wrapTight>
                <wp:docPr id="213883832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12B40" w14:textId="77777777" w:rsidR="00176601" w:rsidRPr="00096BD0" w:rsidRDefault="00176601" w:rsidP="00176601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F6BF" id="_x0000_s1040" type="#_x0000_t202" style="position:absolute;margin-left:338.8pt;margin-top:.75pt;width:141.5pt;height:12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" fillcolor="#f2f2f2 [3052]" stroked="f" strokeweight=".5pt">
                <v:textbox inset="1mm,0,0,0">
                  <w:txbxContent>
                    <w:p w14:paraId="3C212B40" w14:textId="77777777" w:rsidR="00176601" w:rsidRPr="00096BD0" w:rsidRDefault="00176601" w:rsidP="00176601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C40B6" w:rsidRPr="00096BD0">
        <w:rPr>
          <w:rFonts w:ascii="Arial Narrow" w:hAnsi="Arial Narrow"/>
          <w:color w:val="091929"/>
          <w:sz w:val="18"/>
          <w:szCs w:val="18"/>
        </w:rPr>
        <w:t xml:space="preserve"> </w:t>
      </w:r>
      <w:r w:rsidR="00EA1495" w:rsidRPr="00096BD0">
        <w:rPr>
          <w:rFonts w:ascii="Arial Narrow" w:hAnsi="Arial Narrow"/>
          <w:b/>
          <w:bCs/>
          <w:color w:val="091929"/>
          <w:sz w:val="18"/>
          <w:szCs w:val="18"/>
        </w:rPr>
        <w:t>Durata (numero di settimane):</w:t>
      </w:r>
      <w:r w:rsidR="00176601" w:rsidRPr="00096BD0">
        <w:rPr>
          <w:rFonts w:ascii="Arial Narrow" w:hAnsi="Arial Narrow"/>
          <w:color w:val="091929"/>
          <w:sz w:val="18"/>
          <w:szCs w:val="18"/>
        </w:rPr>
        <w:t xml:space="preserve"> </w:t>
      </w:r>
      <w:r w:rsidR="00176601" w:rsidRPr="00096BD0">
        <w:rPr>
          <w:rFonts w:ascii="Arial Narrow" w:hAnsi="Arial Narrow"/>
          <w:color w:val="091929"/>
          <w:sz w:val="18"/>
          <w:szCs w:val="18"/>
        </w:rPr>
        <w:tab/>
      </w:r>
      <w:r w:rsidR="00AD7D69" w:rsidRPr="00096BD0">
        <w:rPr>
          <w:rFonts w:ascii="Arial Narrow" w:hAnsi="Arial Narrow"/>
          <w:color w:val="091929"/>
          <w:sz w:val="18"/>
          <w:szCs w:val="18"/>
        </w:rPr>
        <w:tab/>
      </w:r>
      <w:r w:rsidR="00EA1495" w:rsidRPr="00096BD0">
        <w:rPr>
          <w:rFonts w:ascii="Arial Narrow" w:hAnsi="Arial Narrow"/>
          <w:b/>
          <w:bCs/>
          <w:color w:val="091929"/>
          <w:sz w:val="18"/>
          <w:szCs w:val="18"/>
        </w:rPr>
        <w:t>Frequenza:</w:t>
      </w:r>
    </w:p>
    <w:p w14:paraId="5F0CD2EE" w14:textId="76A4BCBA" w:rsidR="00176601" w:rsidRPr="00096BD0" w:rsidRDefault="00176601" w:rsidP="00C17C5B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</w:p>
    <w:p w14:paraId="6895F67C" w14:textId="77777777" w:rsidR="003C40B6" w:rsidRPr="00096BD0" w:rsidRDefault="003C40B6" w:rsidP="00C17C5B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</w:p>
    <w:p w14:paraId="2DB5AD69" w14:textId="6A71CC9D" w:rsidR="003C40B6" w:rsidRPr="00096BD0" w:rsidRDefault="003C40B6" w:rsidP="003C40B6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</w:rPr>
      </w:pPr>
      <w:r w:rsidRPr="00096BD0">
        <w:rPr>
          <w:rFonts w:ascii="Arial Narrow" w:hAnsi="Arial Narrow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D52E2" wp14:editId="14B3294D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6118225" cy="762000"/>
                <wp:effectExtent l="0" t="0" r="0" b="0"/>
                <wp:wrapTopAndBottom/>
                <wp:docPr id="151766094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87B05" w14:textId="77777777" w:rsidR="00176601" w:rsidRPr="00096BD0" w:rsidRDefault="00176601" w:rsidP="00176601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D52E2" id="_x0000_s1041" type="#_x0000_t202" style="position:absolute;margin-left:430.55pt;margin-top:12.9pt;width:481.75pt;height:60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" fillcolor="white [3201]" stroked="f" strokeweight=".5pt">
                <v:textbox inset="1mm,,0">
                  <w:txbxContent>
                    <w:p w14:paraId="27D87B05" w14:textId="77777777" w:rsidR="00176601" w:rsidRPr="00096BD0" w:rsidRDefault="00176601" w:rsidP="00176601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96BD0">
        <w:rPr>
          <w:rFonts w:ascii="Arial Narrow" w:hAnsi="Arial Narrow"/>
          <w:color w:val="FFFFFF" w:themeColor="background1"/>
          <w:sz w:val="22"/>
          <w:szCs w:val="22"/>
        </w:rPr>
        <w:t xml:space="preserve"> </w:t>
      </w:r>
      <w:r w:rsidR="00EA1495" w:rsidRPr="00096BD0">
        <w:rPr>
          <w:rFonts w:ascii="Arial Narrow" w:hAnsi="Arial Narrow"/>
          <w:color w:val="FFFFFF" w:themeColor="background1"/>
          <w:sz w:val="20"/>
          <w:szCs w:val="20"/>
        </w:rPr>
        <w:t>Raccomandazione:</w:t>
      </w:r>
    </w:p>
    <w:p w14:paraId="38E44267" w14:textId="3CE070D8" w:rsidR="00176601" w:rsidRPr="00096BD0" w:rsidRDefault="00096BD0" w:rsidP="00C17C5B">
      <w:pPr>
        <w:tabs>
          <w:tab w:val="left" w:pos="3969"/>
        </w:tabs>
        <w:rPr>
          <w:rFonts w:ascii="Arial Narrow" w:hAnsi="Arial Narrow"/>
          <w:color w:val="091929"/>
          <w:sz w:val="16"/>
          <w:szCs w:val="16"/>
        </w:rPr>
      </w:pPr>
      <w:r w:rsidRPr="00096BD0">
        <w:rPr>
          <w:rFonts w:ascii="Arial Narrow" w:hAnsi="Arial Narrow"/>
          <w:noProof/>
          <w:color w:val="09192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0B5DE4" wp14:editId="7E2C5D25">
                <wp:simplePos x="0" y="0"/>
                <wp:positionH relativeFrom="column">
                  <wp:posOffset>365760</wp:posOffset>
                </wp:positionH>
                <wp:positionV relativeFrom="paragraph">
                  <wp:posOffset>848360</wp:posOffset>
                </wp:positionV>
                <wp:extent cx="2976563" cy="603250"/>
                <wp:effectExtent l="0" t="0" r="0" b="6350"/>
                <wp:wrapNone/>
                <wp:docPr id="186530978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563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67C68" w14:textId="77777777" w:rsidR="00710A81" w:rsidRPr="00096BD0" w:rsidRDefault="00710A81" w:rsidP="00710A81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5DE4" id="_x0000_s1042" type="#_x0000_t202" style="position:absolute;margin-left:28.8pt;margin-top:66.8pt;width:234.4pt;height:4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" fillcolor="#f2f2f2 [3052]" stroked="f" strokeweight=".5pt">
                <v:textbox inset="1mm,1mm,0,0">
                  <w:txbxContent>
                    <w:p w14:paraId="74F67C68" w14:textId="77777777" w:rsidR="00710A81" w:rsidRPr="00096BD0" w:rsidRDefault="00710A81" w:rsidP="00710A81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6BD0">
        <w:rPr>
          <w:rFonts w:ascii="Arial Narrow" w:hAnsi="Arial Narrow"/>
          <w:noProof/>
          <w:color w:val="09192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48A08" wp14:editId="40E830AC">
                <wp:simplePos x="0" y="0"/>
                <wp:positionH relativeFrom="column">
                  <wp:posOffset>18097</wp:posOffset>
                </wp:positionH>
                <wp:positionV relativeFrom="paragraph">
                  <wp:posOffset>786447</wp:posOffset>
                </wp:positionV>
                <wp:extent cx="6093777" cy="1"/>
                <wp:effectExtent l="0" t="0" r="0" b="0"/>
                <wp:wrapNone/>
                <wp:docPr id="57206610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777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D366C" id="Gerader Verbinder 6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61.9pt" to="481.2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" strokecolor="#77206d [2408]" strokeweight=".5pt">
                <v:stroke joinstyle="miter"/>
              </v:line>
            </w:pict>
          </mc:Fallback>
        </mc:AlternateContent>
      </w:r>
      <w:r w:rsidR="00742754"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D3E2AA" wp14:editId="78628454">
                <wp:simplePos x="0" y="0"/>
                <wp:positionH relativeFrom="margin">
                  <wp:align>right</wp:align>
                </wp:positionH>
                <wp:positionV relativeFrom="paragraph">
                  <wp:posOffset>856615</wp:posOffset>
                </wp:positionV>
                <wp:extent cx="2374265" cy="784225"/>
                <wp:effectExtent l="0" t="0" r="6985" b="0"/>
                <wp:wrapNone/>
                <wp:docPr id="140061855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784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A658C" w14:textId="77777777" w:rsidR="00710A81" w:rsidRPr="00096BD0" w:rsidRDefault="00710A81" w:rsidP="00710A81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E2AA" id="_x0000_s1043" type="#_x0000_t202" style="position:absolute;margin-left:135.75pt;margin-top:67.45pt;width:186.95pt;height:61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" fillcolor="#f2f2f2 [3052]" stroked="f" strokeweight=".5pt">
                <v:textbox inset="0,,0">
                  <w:txbxContent>
                    <w:p w14:paraId="265A658C" w14:textId="77777777" w:rsidR="00710A81" w:rsidRPr="00096BD0" w:rsidRDefault="00710A81" w:rsidP="00710A81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996B2" w14:textId="03F67F1C" w:rsidR="00710A81" w:rsidRPr="00096BD0" w:rsidRDefault="00EA1495" w:rsidP="00710A81">
      <w:pPr>
        <w:tabs>
          <w:tab w:val="left" w:pos="3969"/>
        </w:tabs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>Medico:</w:t>
      </w:r>
      <w:r w:rsidR="00710A81"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BE6FCDC" w14:textId="77777777" w:rsidR="00710A81" w:rsidRPr="00096BD0" w:rsidRDefault="00710A81" w:rsidP="00710A8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  <w:lang w:val="de-CH"/>
        </w:rPr>
      </w:pPr>
    </w:p>
    <w:p w14:paraId="777F733A" w14:textId="77777777" w:rsidR="00710A81" w:rsidRPr="00096BD0" w:rsidRDefault="00710A81" w:rsidP="00710A8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  <w:lang w:val="de-CH"/>
        </w:rPr>
      </w:pPr>
    </w:p>
    <w:p w14:paraId="6F745E6B" w14:textId="7552FDB4" w:rsidR="00710A81" w:rsidRPr="00096BD0" w:rsidRDefault="00710A81" w:rsidP="00710A8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  <w:lang w:val="de-CH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7B875B" wp14:editId="112941F8">
                <wp:simplePos x="0" y="0"/>
                <wp:positionH relativeFrom="column">
                  <wp:posOffset>346075</wp:posOffset>
                </wp:positionH>
                <wp:positionV relativeFrom="paragraph">
                  <wp:posOffset>153307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71584428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F85BD" w14:textId="77777777" w:rsidR="00710A81" w:rsidRPr="00742754" w:rsidRDefault="00710A81" w:rsidP="00710A81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75B" id="_x0000_s1044" type="#_x0000_t202" style="position:absolute;margin-left:27.25pt;margin-top:12.05pt;width:96pt;height:12.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" fillcolor="#f2f2f2 [3052]" stroked="f" strokeweight=".5pt">
                <v:textbox inset="1mm,0,0,0">
                  <w:txbxContent>
                    <w:p w14:paraId="2F0F85BD" w14:textId="77777777" w:rsidR="00710A81" w:rsidRPr="00742754" w:rsidRDefault="00710A81" w:rsidP="00710A81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733DE" w14:textId="753924A8" w:rsidR="00710A81" w:rsidRPr="00096BD0" w:rsidRDefault="00710A81" w:rsidP="00710A81">
      <w:pPr>
        <w:rPr>
          <w:rFonts w:ascii="Arial Narrow" w:hAnsi="Arial Narrow"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>GLN:</w:t>
      </w:r>
      <w:r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96492E"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EA1495"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>Data</w:t>
      </w:r>
      <w:r w:rsidR="00742754"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276C66" w:rsidRPr="00096BD0">
        <w:rPr>
          <w:rFonts w:ascii="Arial Narrow" w:hAnsi="Arial Narrow"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76C66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="00276C66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SAVEDATE \@ "dd.MM.yyyy" </w:instrText>
      </w:r>
      <w:r w:rsidR="00276C66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62753C">
        <w:rPr>
          <w:rFonts w:ascii="Arial Narrow" w:hAnsi="Arial Narrow"/>
          <w:noProof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26.06.2025</w:t>
      </w:r>
      <w:r w:rsidR="00276C66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Pr="00096BD0">
        <w:rPr>
          <w:rFonts w:ascii="Arial Narrow" w:hAnsi="Arial Narrow"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76C66" w:rsidRPr="00096BD0">
        <w:rPr>
          <w:rFonts w:ascii="Arial Narrow" w:hAnsi="Arial Narrow"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1495"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>Firma</w:t>
      </w:r>
      <w:r w:rsidR="00742754"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096BD0">
        <w:rPr>
          <w:rFonts w:ascii="Arial Narrow" w:hAnsi="Arial Narrow"/>
          <w:b/>
          <w:bCs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526DB55F" w14:textId="77777777" w:rsidR="00710A81" w:rsidRPr="00096BD0" w:rsidRDefault="00710A81" w:rsidP="00710A8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  <w:lang w:val="de-CH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0EAF7F" wp14:editId="44A7B3B3">
                <wp:simplePos x="0" y="0"/>
                <wp:positionH relativeFrom="column">
                  <wp:posOffset>32384</wp:posOffset>
                </wp:positionH>
                <wp:positionV relativeFrom="paragraph">
                  <wp:posOffset>51118</wp:posOffset>
                </wp:positionV>
                <wp:extent cx="6079173" cy="0"/>
                <wp:effectExtent l="0" t="0" r="0" b="0"/>
                <wp:wrapNone/>
                <wp:docPr id="156269939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17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C9D5E" id="Gerader Verbinder 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4.05pt" to="481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" strokecolor="#77206d [2408]" strokeweight=".5pt">
                <v:stroke joinstyle="miter"/>
              </v:line>
            </w:pict>
          </mc:Fallback>
        </mc:AlternateContent>
      </w:r>
    </w:p>
    <w:p w14:paraId="37352545" w14:textId="77777777" w:rsidR="003C40B6" w:rsidRPr="00096BD0" w:rsidRDefault="003C40B6" w:rsidP="003C40B6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  <w:lang w:val="de-CH"/>
        </w:rPr>
      </w:pPr>
    </w:p>
    <w:p w14:paraId="5A3134BB" w14:textId="77777777" w:rsidR="00742754" w:rsidRPr="00096BD0" w:rsidRDefault="00742754" w:rsidP="003C40B6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  <w:lang w:val="de-CH"/>
        </w:rPr>
      </w:pPr>
    </w:p>
    <w:p w14:paraId="79687D01" w14:textId="77777777" w:rsidR="00742754" w:rsidRPr="00096BD0" w:rsidRDefault="00742754" w:rsidP="003C40B6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  <w:lang w:val="de-CH"/>
        </w:rPr>
      </w:pPr>
    </w:p>
    <w:p w14:paraId="1CB5614A" w14:textId="77777777" w:rsidR="00742754" w:rsidRPr="00096BD0" w:rsidRDefault="00742754" w:rsidP="003C40B6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  <w:lang w:val="de-CH"/>
        </w:rPr>
      </w:pPr>
    </w:p>
    <w:p w14:paraId="0CE39193" w14:textId="5743C8FC" w:rsidR="003C40B6" w:rsidRPr="00096BD0" w:rsidRDefault="00EA1495" w:rsidP="003C40B6">
      <w:pPr>
        <w:tabs>
          <w:tab w:val="left" w:pos="3969"/>
        </w:tabs>
        <w:rPr>
          <w:rFonts w:ascii="Arial Narrow" w:hAnsi="Arial Narrow"/>
          <w:b/>
          <w:bCs/>
          <w:color w:val="091929"/>
          <w:sz w:val="22"/>
          <w:szCs w:val="22"/>
          <w:lang w:val="de-CH"/>
        </w:rPr>
      </w:pPr>
      <w:r w:rsidRPr="00096BD0">
        <w:rPr>
          <w:rFonts w:ascii="Arial Narrow" w:hAnsi="Arial Narrow"/>
          <w:b/>
          <w:bCs/>
          <w:color w:val="091929"/>
          <w:sz w:val="22"/>
          <w:szCs w:val="22"/>
          <w:lang w:val="de-CH"/>
        </w:rPr>
        <w:t>Valutazione fisioterapica</w:t>
      </w:r>
    </w:p>
    <w:p w14:paraId="11546F26" w14:textId="77777777" w:rsidR="003C40B6" w:rsidRPr="00096BD0" w:rsidRDefault="003C40B6" w:rsidP="003C40B6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  <w:lang w:val="de-CH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2405F" wp14:editId="4EC0CF59">
                <wp:simplePos x="0" y="0"/>
                <wp:positionH relativeFrom="margin">
                  <wp:align>left</wp:align>
                </wp:positionH>
                <wp:positionV relativeFrom="paragraph">
                  <wp:posOffset>54519</wp:posOffset>
                </wp:positionV>
                <wp:extent cx="6129337" cy="0"/>
                <wp:effectExtent l="0" t="0" r="0" b="0"/>
                <wp:wrapNone/>
                <wp:docPr id="140118772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933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890A7" id="Gerader Verbinder 6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3pt" to="48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" strokecolor="#77206d [2408]" strokeweight=".5pt">
                <v:stroke joinstyle="miter"/>
                <w10:wrap anchorx="margin"/>
              </v:line>
            </w:pict>
          </mc:Fallback>
        </mc:AlternateContent>
      </w:r>
    </w:p>
    <w:p w14:paraId="6F38C7DD" w14:textId="455B51BF" w:rsidR="003C40B6" w:rsidRPr="00096BD0" w:rsidRDefault="00FA035D" w:rsidP="003C40B6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</w:rPr>
      </w:pPr>
      <w:r w:rsidRPr="00096BD0">
        <w:rPr>
          <w:rFonts w:ascii="Arial Narrow" w:hAnsi="Arial Narrow"/>
          <w:color w:val="FFFFFF" w:themeColor="background1"/>
          <w:sz w:val="22"/>
          <w:szCs w:val="22"/>
        </w:rPr>
        <w:t>Raccomandazioni sulla terapia (da compilare da chi la svolge)</w:t>
      </w:r>
    </w:p>
    <w:p w14:paraId="705858ED" w14:textId="7F82BEE8" w:rsidR="003C40B6" w:rsidRPr="00096BD0" w:rsidRDefault="003C40B6" w:rsidP="003C40B6">
      <w:pPr>
        <w:tabs>
          <w:tab w:val="left" w:pos="3969"/>
        </w:tabs>
        <w:rPr>
          <w:rFonts w:ascii="Arial Narrow" w:hAnsi="Arial Narrow"/>
          <w:color w:val="091929"/>
          <w:sz w:val="6"/>
          <w:szCs w:val="6"/>
        </w:rPr>
      </w:pPr>
    </w:p>
    <w:p w14:paraId="08586ED1" w14:textId="09849C07" w:rsidR="003C40B6" w:rsidRPr="00096BD0" w:rsidRDefault="00FA035D" w:rsidP="003C40B6">
      <w:pPr>
        <w:tabs>
          <w:tab w:val="left" w:pos="4395"/>
        </w:tabs>
        <w:rPr>
          <w:rFonts w:ascii="Arial Narrow" w:hAnsi="Arial Narrow"/>
          <w:color w:val="091929"/>
          <w:sz w:val="18"/>
          <w:szCs w:val="18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B6CE126" wp14:editId="629CC542">
                <wp:simplePos x="0" y="0"/>
                <wp:positionH relativeFrom="column">
                  <wp:posOffset>3928110</wp:posOffset>
                </wp:positionH>
                <wp:positionV relativeFrom="paragraph">
                  <wp:posOffset>27940</wp:posOffset>
                </wp:positionV>
                <wp:extent cx="812800" cy="140335"/>
                <wp:effectExtent l="0" t="0" r="6350" b="0"/>
                <wp:wrapTight wrapText="bothSides">
                  <wp:wrapPolygon edited="0">
                    <wp:start x="0" y="0"/>
                    <wp:lineTo x="0" y="17593"/>
                    <wp:lineTo x="21263" y="17593"/>
                    <wp:lineTo x="21263" y="0"/>
                    <wp:lineTo x="0" y="0"/>
                  </wp:wrapPolygon>
                </wp:wrapTight>
                <wp:docPr id="52873230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40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28D37" w14:textId="77777777" w:rsidR="003C40B6" w:rsidRPr="00096BD0" w:rsidRDefault="003C40B6" w:rsidP="003C40B6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E126" id="_x0000_s1045" type="#_x0000_t202" style="position:absolute;margin-left:309.3pt;margin-top:2.2pt;width:64pt;height:11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" fillcolor="#f2f2f2 [3052]" stroked="f" strokeweight=".5pt">
                <v:textbox inset="1mm,0,0,0">
                  <w:txbxContent>
                    <w:p w14:paraId="1E128D37" w14:textId="77777777" w:rsidR="003C40B6" w:rsidRPr="00096BD0" w:rsidRDefault="003C40B6" w:rsidP="003C40B6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42754"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FD043A9" wp14:editId="1B05818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8015" cy="146050"/>
                <wp:effectExtent l="0" t="0" r="635" b="6350"/>
                <wp:wrapTight wrapText="bothSides">
                  <wp:wrapPolygon edited="0">
                    <wp:start x="0" y="0"/>
                    <wp:lineTo x="0" y="19722"/>
                    <wp:lineTo x="20967" y="19722"/>
                    <wp:lineTo x="20967" y="0"/>
                    <wp:lineTo x="0" y="0"/>
                  </wp:wrapPolygon>
                </wp:wrapTight>
                <wp:docPr id="42033365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46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CDFE8F" w14:textId="77777777" w:rsidR="003C40B6" w:rsidRPr="00096BD0" w:rsidRDefault="003C40B6" w:rsidP="003C40B6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43A9" id="_x0000_s1046" type="#_x0000_t202" style="position:absolute;margin-left:-1.75pt;margin-top:.75pt;width:49.45pt;height:11.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" fillcolor="#f2f2f2 [3052]" stroked="f" strokeweight=".5pt">
                <v:textbox inset="1mm,0,0,0">
                  <w:txbxContent>
                    <w:p w14:paraId="56CDFE8F" w14:textId="77777777" w:rsidR="003C40B6" w:rsidRPr="00096BD0" w:rsidRDefault="003C40B6" w:rsidP="003C40B6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C40B6"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A699CED" wp14:editId="7713AB03">
                <wp:simplePos x="0" y="0"/>
                <wp:positionH relativeFrom="column">
                  <wp:posOffset>1683385</wp:posOffset>
                </wp:positionH>
                <wp:positionV relativeFrom="paragraph">
                  <wp:posOffset>8890</wp:posOffset>
                </wp:positionV>
                <wp:extent cx="750570" cy="146685"/>
                <wp:effectExtent l="0" t="0" r="0" b="5715"/>
                <wp:wrapTight wrapText="bothSides">
                  <wp:wrapPolygon edited="0">
                    <wp:start x="0" y="0"/>
                    <wp:lineTo x="0" y="19636"/>
                    <wp:lineTo x="20832" y="19636"/>
                    <wp:lineTo x="20832" y="0"/>
                    <wp:lineTo x="0" y="0"/>
                  </wp:wrapPolygon>
                </wp:wrapTight>
                <wp:docPr id="93433741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A8FB8" w14:textId="77777777" w:rsidR="003C40B6" w:rsidRPr="00096BD0" w:rsidRDefault="003C40B6" w:rsidP="003C40B6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9CED" id="_x0000_s1047" type="#_x0000_t202" style="position:absolute;margin-left:132.55pt;margin-top:.7pt;width:59.1pt;height:11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" fillcolor="#f2f2f2 [3052]" stroked="f" strokeweight=".5pt">
                <v:textbox inset="1mm,0,0,0">
                  <w:txbxContent>
                    <w:p w14:paraId="3E4A8FB8" w14:textId="77777777" w:rsidR="003C40B6" w:rsidRPr="00096BD0" w:rsidRDefault="003C40B6" w:rsidP="003C40B6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96BD0">
        <w:rPr>
          <w:rFonts w:ascii="Arial Narrow" w:hAnsi="Arial Narrow"/>
          <w:noProof/>
          <w:color w:val="091929"/>
          <w:sz w:val="22"/>
          <w:szCs w:val="22"/>
        </w:rPr>
        <w:t>Durata (numero di settimane):</w:t>
      </w:r>
      <w:r w:rsidR="003C40B6" w:rsidRPr="00096BD0">
        <w:rPr>
          <w:rFonts w:ascii="Arial Narrow" w:hAnsi="Arial Narrow"/>
          <w:color w:val="091929"/>
          <w:sz w:val="18"/>
          <w:szCs w:val="18"/>
        </w:rPr>
        <w:t xml:space="preserve"> </w:t>
      </w:r>
      <w:r w:rsidRPr="00096BD0">
        <w:rPr>
          <w:rFonts w:ascii="Arial Narrow" w:hAnsi="Arial Narrow"/>
          <w:b/>
          <w:bCs/>
          <w:color w:val="091929"/>
          <w:sz w:val="18"/>
          <w:szCs w:val="18"/>
        </w:rPr>
        <w:t>Durata per seduta (minuti):</w:t>
      </w:r>
      <w:r w:rsidR="00742754" w:rsidRPr="00096BD0">
        <w:rPr>
          <w:rFonts w:ascii="Arial Narrow" w:hAnsi="Arial Narrow"/>
          <w:b/>
          <w:bCs/>
          <w:color w:val="091929"/>
          <w:sz w:val="18"/>
          <w:szCs w:val="18"/>
        </w:rPr>
        <w:t xml:space="preserve"> </w:t>
      </w:r>
      <w:r w:rsidRPr="00096BD0">
        <w:rPr>
          <w:rFonts w:ascii="Arial Narrow" w:hAnsi="Arial Narrow"/>
          <w:b/>
          <w:bCs/>
          <w:color w:val="091929"/>
          <w:sz w:val="18"/>
          <w:szCs w:val="18"/>
        </w:rPr>
        <w:t>Frequenza:</w:t>
      </w:r>
    </w:p>
    <w:p w14:paraId="439FFF00" w14:textId="12785A45" w:rsidR="003C40B6" w:rsidRPr="00096BD0" w:rsidRDefault="003C40B6" w:rsidP="003C40B6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</w:p>
    <w:p w14:paraId="6C0669E1" w14:textId="38EEA788" w:rsidR="003C40B6" w:rsidRPr="00096BD0" w:rsidRDefault="003C40B6" w:rsidP="003C40B6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</w:p>
    <w:p w14:paraId="4D18D67F" w14:textId="69DF1391" w:rsidR="003C40B6" w:rsidRPr="00096BD0" w:rsidRDefault="003C40B6" w:rsidP="003C40B6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</w:rPr>
      </w:pPr>
      <w:r w:rsidRPr="00096BD0">
        <w:rPr>
          <w:rFonts w:ascii="Arial Narrow" w:hAnsi="Arial Narrow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552AB6" wp14:editId="6DB46AB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118225" cy="762000"/>
                <wp:effectExtent l="0" t="0" r="0" b="0"/>
                <wp:wrapTopAndBottom/>
                <wp:docPr id="165611819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753A5" w14:textId="77777777" w:rsidR="003C40B6" w:rsidRPr="00096BD0" w:rsidRDefault="003C40B6" w:rsidP="003C40B6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52AB6" id="_x0000_s1048" type="#_x0000_t202" style="position:absolute;margin-left:430.55pt;margin-top:12.95pt;width:481.75pt;height:60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" fillcolor="white [3201]" stroked="f" strokeweight=".5pt">
                <v:textbox inset="1mm,,0">
                  <w:txbxContent>
                    <w:p w14:paraId="0FE753A5" w14:textId="77777777" w:rsidR="003C40B6" w:rsidRPr="00096BD0" w:rsidRDefault="003C40B6" w:rsidP="003C40B6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035D" w:rsidRPr="00096BD0">
        <w:rPr>
          <w:rFonts w:ascii="Arial Narrow" w:hAnsi="Arial Narrow"/>
          <w:color w:val="FFFFFF" w:themeColor="background1"/>
          <w:sz w:val="20"/>
          <w:szCs w:val="20"/>
        </w:rPr>
        <w:t>Obiettivo del trattamento:</w:t>
      </w:r>
    </w:p>
    <w:p w14:paraId="37A4691D" w14:textId="77777777" w:rsidR="003C40B6" w:rsidRPr="00096BD0" w:rsidRDefault="003C40B6" w:rsidP="003C40B6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</w:p>
    <w:p w14:paraId="39615EA5" w14:textId="02D8D3B3" w:rsidR="003C40B6" w:rsidRPr="00096BD0" w:rsidRDefault="003C40B6" w:rsidP="003C40B6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</w:rPr>
      </w:pPr>
      <w:r w:rsidRPr="00096BD0">
        <w:rPr>
          <w:rFonts w:ascii="Arial Narrow" w:hAnsi="Arial Narrow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78A300" wp14:editId="05500E25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114415" cy="762000"/>
                <wp:effectExtent l="0" t="0" r="635" b="0"/>
                <wp:wrapTopAndBottom/>
                <wp:docPr id="161511848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89539" w14:textId="77777777" w:rsidR="003C40B6" w:rsidRPr="00096BD0" w:rsidRDefault="003C40B6" w:rsidP="003C40B6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8A300" id="_x0000_s1049" type="#_x0000_t202" style="position:absolute;margin-left:430.25pt;margin-top:12.8pt;width:481.45pt;height:60p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" fillcolor="white [3201]" stroked="f" strokeweight=".5pt">
                <v:textbox inset="1mm,,0">
                  <w:txbxContent>
                    <w:p w14:paraId="25789539" w14:textId="77777777" w:rsidR="003C40B6" w:rsidRPr="00096BD0" w:rsidRDefault="003C40B6" w:rsidP="003C40B6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96BD0">
        <w:rPr>
          <w:rFonts w:ascii="Arial Narrow" w:hAnsi="Arial Narrow"/>
          <w:color w:val="FFFFFF" w:themeColor="background1"/>
          <w:sz w:val="22"/>
          <w:szCs w:val="22"/>
        </w:rPr>
        <w:t xml:space="preserve"> </w:t>
      </w:r>
      <w:r w:rsidR="00FA035D" w:rsidRPr="00096BD0">
        <w:rPr>
          <w:rFonts w:ascii="Arial Narrow" w:hAnsi="Arial Narrow"/>
          <w:color w:val="FFFFFF" w:themeColor="background1"/>
          <w:sz w:val="20"/>
          <w:szCs w:val="20"/>
        </w:rPr>
        <w:t>Metodi di trattamento:</w:t>
      </w:r>
    </w:p>
    <w:p w14:paraId="7E9F2D9C" w14:textId="3266F506" w:rsidR="003C40B6" w:rsidRPr="00096BD0" w:rsidRDefault="00096BD0" w:rsidP="00C17C5B">
      <w:pPr>
        <w:tabs>
          <w:tab w:val="left" w:pos="3969"/>
        </w:tabs>
        <w:rPr>
          <w:rFonts w:ascii="Arial Narrow" w:hAnsi="Arial Narrow"/>
          <w:color w:val="091929"/>
          <w:sz w:val="18"/>
          <w:szCs w:val="18"/>
        </w:rPr>
      </w:pPr>
      <w:r w:rsidRPr="00096BD0">
        <w:rPr>
          <w:rFonts w:ascii="Arial Narrow" w:hAnsi="Arial Narrow"/>
          <w:noProof/>
          <w:color w:val="09192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986D80" wp14:editId="367DC57B">
                <wp:simplePos x="0" y="0"/>
                <wp:positionH relativeFrom="margin">
                  <wp:posOffset>13335</wp:posOffset>
                </wp:positionH>
                <wp:positionV relativeFrom="paragraph">
                  <wp:posOffset>816928</wp:posOffset>
                </wp:positionV>
                <wp:extent cx="6098223" cy="0"/>
                <wp:effectExtent l="0" t="0" r="0" b="0"/>
                <wp:wrapNone/>
                <wp:docPr id="142607374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22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1B407" id="Gerader Verbinder 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05pt,64.35pt" to="481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" strokecolor="#77206d [2408]" strokeweight=".5pt">
                <v:stroke joinstyle="miter"/>
                <w10:wrap anchorx="margin"/>
              </v:line>
            </w:pict>
          </mc:Fallback>
        </mc:AlternateContent>
      </w: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2FE8C4" wp14:editId="4C824049">
                <wp:simplePos x="0" y="0"/>
                <wp:positionH relativeFrom="margin">
                  <wp:align>right</wp:align>
                </wp:positionH>
                <wp:positionV relativeFrom="paragraph">
                  <wp:posOffset>878840</wp:posOffset>
                </wp:positionV>
                <wp:extent cx="2144712" cy="928370"/>
                <wp:effectExtent l="0" t="0" r="8255" b="5080"/>
                <wp:wrapNone/>
                <wp:docPr id="193581326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712" cy="928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1975E" w14:textId="77777777" w:rsidR="00710A81" w:rsidRPr="00096BD0" w:rsidRDefault="00710A81" w:rsidP="00710A81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FE8C4" id="_x0000_s1050" type="#_x0000_t202" style="position:absolute;margin-left:117.65pt;margin-top:69.2pt;width:168.85pt;height:73.1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" fillcolor="#f2f2f2 [3052]" stroked="f" strokeweight=".5pt">
                <v:textbox inset="0,,0">
                  <w:txbxContent>
                    <w:p w14:paraId="5231975E" w14:textId="77777777" w:rsidR="00710A81" w:rsidRPr="00096BD0" w:rsidRDefault="00710A81" w:rsidP="00710A81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6BD0">
        <w:rPr>
          <w:rFonts w:ascii="Arial Narrow" w:hAnsi="Arial Narrow"/>
          <w:noProof/>
          <w:color w:val="09192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E211C1" wp14:editId="27C246CC">
                <wp:simplePos x="0" y="0"/>
                <wp:positionH relativeFrom="column">
                  <wp:posOffset>670560</wp:posOffset>
                </wp:positionH>
                <wp:positionV relativeFrom="paragraph">
                  <wp:posOffset>869314</wp:posOffset>
                </wp:positionV>
                <wp:extent cx="2957513" cy="766763"/>
                <wp:effectExtent l="0" t="0" r="0" b="0"/>
                <wp:wrapNone/>
                <wp:docPr id="10230253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513" cy="7667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4628A" w14:textId="77777777" w:rsidR="00710A81" w:rsidRPr="00096BD0" w:rsidRDefault="00710A81" w:rsidP="00710A81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11C1" id="_x0000_s1051" type="#_x0000_t202" style="position:absolute;margin-left:52.8pt;margin-top:68.45pt;width:232.9pt;height:6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" fillcolor="#f2f2f2 [3052]" stroked="f" strokeweight=".5pt">
                <v:textbox inset="1mm,1mm,0,0">
                  <w:txbxContent>
                    <w:p w14:paraId="50D4628A" w14:textId="77777777" w:rsidR="00710A81" w:rsidRPr="00096BD0" w:rsidRDefault="00710A81" w:rsidP="00710A81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96192" w14:textId="17853B6B" w:rsidR="00710A81" w:rsidRPr="00096BD0" w:rsidRDefault="00FA035D" w:rsidP="00710A81">
      <w:pPr>
        <w:tabs>
          <w:tab w:val="left" w:pos="3969"/>
        </w:tabs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Fisioterapista:</w:t>
      </w:r>
      <w:r w:rsidR="00710A81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CE0DB09" w14:textId="7354529F" w:rsidR="00710A81" w:rsidRPr="00096BD0" w:rsidRDefault="00710A81" w:rsidP="00710A8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293F9634" w14:textId="4AECEACF" w:rsidR="00710A81" w:rsidRDefault="00710A81" w:rsidP="00710A8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0FA34319" w14:textId="77777777" w:rsidR="00096BD0" w:rsidRPr="00096BD0" w:rsidRDefault="00096BD0" w:rsidP="00710A8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</w:p>
    <w:p w14:paraId="077209A2" w14:textId="380A7B4F" w:rsidR="00710A81" w:rsidRPr="00096BD0" w:rsidRDefault="00710A81" w:rsidP="00710A81">
      <w:pPr>
        <w:tabs>
          <w:tab w:val="left" w:pos="3969"/>
        </w:tabs>
        <w:rPr>
          <w:rFonts w:ascii="Arial Narrow" w:hAnsi="Arial Narrow"/>
          <w:color w:val="091929"/>
          <w:sz w:val="22"/>
          <w:szCs w:val="22"/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7DA31E2" wp14:editId="18B88ED5">
                <wp:simplePos x="0" y="0"/>
                <wp:positionH relativeFrom="column">
                  <wp:posOffset>346075</wp:posOffset>
                </wp:positionH>
                <wp:positionV relativeFrom="paragraph">
                  <wp:posOffset>153307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80573733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4F95F" w14:textId="77777777" w:rsidR="00710A81" w:rsidRPr="00096BD0" w:rsidRDefault="00710A81" w:rsidP="00710A81">
                            <w:pPr>
                              <w:rPr>
                                <w:rFonts w:ascii="Arial Narrow" w:hAnsi="Arial Narrow"/>
                                <w:color w:val="09192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31E2" id="_x0000_s1052" type="#_x0000_t202" style="position:absolute;margin-left:27.25pt;margin-top:12.05pt;width:96pt;height:12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" fillcolor="#f2f2f2 [3052]" stroked="f" strokeweight=".5pt">
                <v:textbox inset="1mm,0,0,0">
                  <w:txbxContent>
                    <w:p w14:paraId="4504F95F" w14:textId="77777777" w:rsidR="00710A81" w:rsidRPr="00096BD0" w:rsidRDefault="00710A81" w:rsidP="00710A81">
                      <w:pPr>
                        <w:rPr>
                          <w:rFonts w:ascii="Arial Narrow" w:hAnsi="Arial Narrow"/>
                          <w:color w:val="09192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7CC616" w14:textId="1F3B5E75" w:rsidR="00742754" w:rsidRPr="00096BD0" w:rsidRDefault="00710A81" w:rsidP="00742754">
      <w:pPr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GLN:</w:t>
      </w: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96492E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FA035D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Data</w:t>
      </w: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492E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="0096492E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SAVEDATE \@ "dd.MM.yyyy" </w:instrText>
      </w:r>
      <w:r w:rsidR="0096492E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62753C">
        <w:rPr>
          <w:rFonts w:ascii="Arial Narrow" w:hAnsi="Arial Narrow"/>
          <w:noProof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26.06.2025</w:t>
      </w:r>
      <w:r w:rsidR="0096492E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="0096492E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FA035D" w:rsidRPr="00096BD0">
        <w:rPr>
          <w:rFonts w:ascii="Arial Narrow" w:hAnsi="Arial Narrow"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FA035D"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Firma</w:t>
      </w: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14:paraId="56C6F614" w14:textId="08293FAF" w:rsidR="00742754" w:rsidRPr="00096BD0" w:rsidRDefault="00710A81" w:rsidP="00742754">
      <w:pPr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96BD0">
        <w:rPr>
          <w:rFonts w:ascii="Arial Narrow" w:hAnsi="Arial Narrow"/>
          <w:b/>
          <w:bCs/>
          <w:color w:val="091929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34764F54" w14:textId="1142C97D" w:rsidR="00710A81" w:rsidRPr="00096BD0" w:rsidRDefault="00710A81" w:rsidP="00742754">
      <w:pPr>
        <w:rPr>
          <w:rFonts w:ascii="Arial Narrow" w:hAnsi="Arial Narrow"/>
          <w:color w:val="091929"/>
          <w:sz w:val="18"/>
          <w:szCs w:val="18"/>
          <w:lang w:val="de-CH"/>
          <w14:textOutline w14:w="9525" w14:cap="rnd" w14:cmpd="sng" w14:algn="ctr">
            <w14:noFill/>
            <w14:prstDash w14:val="solid"/>
            <w14:bevel/>
          </w14:textOutline>
        </w:rPr>
      </w:pPr>
      <w:r w:rsidRPr="00096BD0">
        <w:rPr>
          <w:rFonts w:ascii="Arial Narrow" w:hAnsi="Arial Narrow"/>
          <w:noProof/>
          <w:color w:val="0919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4C5226" wp14:editId="3E4DF706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6053138" cy="0"/>
                <wp:effectExtent l="0" t="0" r="0" b="0"/>
                <wp:wrapNone/>
                <wp:docPr id="1276538720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13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2FF0C" id="Gerader Verbinder 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3.8pt" to="479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" strokecolor="#77206d [2408]" strokeweight=".5pt">
                <v:stroke joinstyle="miter"/>
              </v:line>
            </w:pict>
          </mc:Fallback>
        </mc:AlternateContent>
      </w:r>
    </w:p>
    <w:sectPr w:rsidR="00710A81" w:rsidRPr="00096BD0" w:rsidSect="00166249">
      <w:headerReference w:type="default" r:id="rId7"/>
      <w:footerReference w:type="default" r:id="rId8"/>
      <w:pgSz w:w="11906" w:h="16838"/>
      <w:pgMar w:top="1673" w:right="1134" w:bottom="709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4A5D0" w14:textId="77777777" w:rsidR="00912558" w:rsidRPr="00742754" w:rsidRDefault="00912558" w:rsidP="00F80DAD">
      <w:r w:rsidRPr="00742754">
        <w:separator/>
      </w:r>
    </w:p>
  </w:endnote>
  <w:endnote w:type="continuationSeparator" w:id="0">
    <w:p w14:paraId="36569CF7" w14:textId="77777777" w:rsidR="00912558" w:rsidRPr="00742754" w:rsidRDefault="00912558" w:rsidP="00F80DAD">
      <w:r w:rsidRPr="007427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B3F6" w14:textId="6AAB7878" w:rsidR="006A689C" w:rsidRPr="00742754" w:rsidRDefault="000D652F" w:rsidP="006A689C">
    <w:pPr>
      <w:pStyle w:val="Pidipagina"/>
      <w:jc w:val="right"/>
      <w:rPr>
        <w:rFonts w:ascii="Arial Narrow" w:hAnsi="Arial Narrow"/>
        <w:color w:val="0E2841"/>
        <w:sz w:val="18"/>
        <w:szCs w:val="18"/>
      </w:rPr>
    </w:pPr>
    <w:r w:rsidRPr="00742754">
      <w:rPr>
        <w:rFonts w:ascii="Arial Narrow" w:hAnsi="Arial Narrow"/>
        <w:color w:val="0E2841"/>
        <w:sz w:val="18"/>
        <w:szCs w:val="18"/>
      </w:rPr>
      <w:t>Version 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08D41" w14:textId="77777777" w:rsidR="00912558" w:rsidRPr="00742754" w:rsidRDefault="00912558" w:rsidP="00F80DAD">
      <w:r w:rsidRPr="00742754">
        <w:separator/>
      </w:r>
    </w:p>
  </w:footnote>
  <w:footnote w:type="continuationSeparator" w:id="0">
    <w:p w14:paraId="3A2B0A56" w14:textId="77777777" w:rsidR="00912558" w:rsidRPr="00742754" w:rsidRDefault="00912558" w:rsidP="00F80DAD">
      <w:r w:rsidRPr="007427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BAA6" w14:textId="4676CDFE" w:rsidR="00F80DAD" w:rsidRPr="00742754" w:rsidRDefault="000D49E3">
    <w:pPr>
      <w:pStyle w:val="Intestazione"/>
    </w:pPr>
    <w:r w:rsidRPr="00742754">
      <w:rPr>
        <w:noProof/>
      </w:rPr>
      <w:drawing>
        <wp:anchor distT="0" distB="0" distL="114300" distR="114300" simplePos="0" relativeHeight="251661312" behindDoc="0" locked="0" layoutInCell="1" allowOverlap="1" wp14:anchorId="120EC481" wp14:editId="66B13485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311275" cy="524510"/>
          <wp:effectExtent l="0" t="0" r="3175" b="8890"/>
          <wp:wrapSquare wrapText="bothSides"/>
          <wp:docPr id="2105712330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DAD" w:rsidRPr="00742754">
      <w:rPr>
        <w:noProof/>
      </w:rPr>
      <w:drawing>
        <wp:anchor distT="0" distB="0" distL="114300" distR="114300" simplePos="0" relativeHeight="251660288" behindDoc="0" locked="0" layoutInCell="1" allowOverlap="1" wp14:anchorId="40E4C2E5" wp14:editId="45DA3A81">
          <wp:simplePos x="0" y="0"/>
          <wp:positionH relativeFrom="margin">
            <wp:align>right</wp:align>
          </wp:positionH>
          <wp:positionV relativeFrom="paragraph">
            <wp:posOffset>-114349</wp:posOffset>
          </wp:positionV>
          <wp:extent cx="1313278" cy="748733"/>
          <wp:effectExtent l="0" t="0" r="1270" b="0"/>
          <wp:wrapNone/>
          <wp:docPr id="55575275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278" cy="74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DAD" w:rsidRPr="00742754">
      <w:rPr>
        <w:noProof/>
      </w:rPr>
      <w:drawing>
        <wp:anchor distT="0" distB="0" distL="114300" distR="114300" simplePos="0" relativeHeight="251658240" behindDoc="0" locked="0" layoutInCell="1" allowOverlap="1" wp14:anchorId="4AAC94E5" wp14:editId="7C476533">
          <wp:simplePos x="0" y="0"/>
          <wp:positionH relativeFrom="column">
            <wp:posOffset>1614561</wp:posOffset>
          </wp:positionH>
          <wp:positionV relativeFrom="paragraph">
            <wp:posOffset>-146880</wp:posOffset>
          </wp:positionV>
          <wp:extent cx="793616" cy="586496"/>
          <wp:effectExtent l="0" t="0" r="6985" b="4445"/>
          <wp:wrapNone/>
          <wp:docPr id="18621889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16" cy="58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DAD" w:rsidRPr="00742754">
      <w:rPr>
        <w:noProof/>
      </w:rPr>
      <w:drawing>
        <wp:anchor distT="0" distB="0" distL="114300" distR="114300" simplePos="0" relativeHeight="251659264" behindDoc="0" locked="0" layoutInCell="1" allowOverlap="1" wp14:anchorId="75305ADC" wp14:editId="2BF1F3E1">
          <wp:simplePos x="0" y="0"/>
          <wp:positionH relativeFrom="column">
            <wp:posOffset>2710521</wp:posOffset>
          </wp:positionH>
          <wp:positionV relativeFrom="paragraph">
            <wp:posOffset>-100428</wp:posOffset>
          </wp:positionV>
          <wp:extent cx="1401559" cy="555893"/>
          <wp:effectExtent l="0" t="0" r="8255" b="0"/>
          <wp:wrapNone/>
          <wp:docPr id="1897394675" name="Grafik 1" descr="Ein Bild, das Text, Schrift, Screenshot, Electric Blue (Farbe)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54975" name="Grafik 1" descr="Ein Bild, das Text, Schrift, Screenshot, Electric Blue (Farbe) enthält.&#10;&#10;KI-generierte Inhalte können fehlerhaft sein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559" cy="555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ailMerge>
    <w:mainDocumentType w:val="formLetters"/>
    <w:linkToQuery/>
    <w:dataType w:val="textFile"/>
    <w:connectString w:val=""/>
    <w:query w:val="SELECT * FROM C:\AKCM\Prog\WordMan\Simple\AG06106_Simple.wmd"/>
    <w:dataSource r:id="rId1"/>
    <w:checkErrors w:val="3"/>
    <w:odso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  <w:fieldMapData>
        <w:lid w:val="it-CH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6A"/>
    <w:rsid w:val="000575A1"/>
    <w:rsid w:val="00077671"/>
    <w:rsid w:val="00092E99"/>
    <w:rsid w:val="00096BD0"/>
    <w:rsid w:val="000D49E3"/>
    <w:rsid w:val="000D652F"/>
    <w:rsid w:val="000F7416"/>
    <w:rsid w:val="00131F3B"/>
    <w:rsid w:val="00166249"/>
    <w:rsid w:val="00172B4C"/>
    <w:rsid w:val="00176601"/>
    <w:rsid w:val="001D3A8D"/>
    <w:rsid w:val="002063A5"/>
    <w:rsid w:val="00224DC8"/>
    <w:rsid w:val="00245CDE"/>
    <w:rsid w:val="00276C66"/>
    <w:rsid w:val="002E64C8"/>
    <w:rsid w:val="002E684A"/>
    <w:rsid w:val="00300803"/>
    <w:rsid w:val="003447BC"/>
    <w:rsid w:val="003A1756"/>
    <w:rsid w:val="003B2539"/>
    <w:rsid w:val="003C40B6"/>
    <w:rsid w:val="003F5F1F"/>
    <w:rsid w:val="00435066"/>
    <w:rsid w:val="00452EF4"/>
    <w:rsid w:val="00483185"/>
    <w:rsid w:val="004946E2"/>
    <w:rsid w:val="004A026A"/>
    <w:rsid w:val="004C1543"/>
    <w:rsid w:val="004D4946"/>
    <w:rsid w:val="004E1BBB"/>
    <w:rsid w:val="004F36A4"/>
    <w:rsid w:val="00501B33"/>
    <w:rsid w:val="0054772E"/>
    <w:rsid w:val="005641B0"/>
    <w:rsid w:val="00564685"/>
    <w:rsid w:val="005F6DA8"/>
    <w:rsid w:val="0062753C"/>
    <w:rsid w:val="00630608"/>
    <w:rsid w:val="00690767"/>
    <w:rsid w:val="006A689C"/>
    <w:rsid w:val="006B1B09"/>
    <w:rsid w:val="007072A9"/>
    <w:rsid w:val="00710A81"/>
    <w:rsid w:val="00710ABD"/>
    <w:rsid w:val="00725823"/>
    <w:rsid w:val="00742754"/>
    <w:rsid w:val="00753A56"/>
    <w:rsid w:val="0075631D"/>
    <w:rsid w:val="007A3B99"/>
    <w:rsid w:val="007E3F3A"/>
    <w:rsid w:val="00804AEF"/>
    <w:rsid w:val="00837B5F"/>
    <w:rsid w:val="00841DBA"/>
    <w:rsid w:val="0086141C"/>
    <w:rsid w:val="008C5260"/>
    <w:rsid w:val="009056E7"/>
    <w:rsid w:val="00912558"/>
    <w:rsid w:val="0093444B"/>
    <w:rsid w:val="0096492E"/>
    <w:rsid w:val="009C525B"/>
    <w:rsid w:val="00A23A4C"/>
    <w:rsid w:val="00A51EC1"/>
    <w:rsid w:val="00A555F1"/>
    <w:rsid w:val="00A85E92"/>
    <w:rsid w:val="00A938B1"/>
    <w:rsid w:val="00AD7D69"/>
    <w:rsid w:val="00B02264"/>
    <w:rsid w:val="00B111F2"/>
    <w:rsid w:val="00B57E42"/>
    <w:rsid w:val="00B76223"/>
    <w:rsid w:val="00BA317C"/>
    <w:rsid w:val="00BC7745"/>
    <w:rsid w:val="00BE53AE"/>
    <w:rsid w:val="00C17C5B"/>
    <w:rsid w:val="00C64FCA"/>
    <w:rsid w:val="00C911B9"/>
    <w:rsid w:val="00D31078"/>
    <w:rsid w:val="00E220D5"/>
    <w:rsid w:val="00E504CD"/>
    <w:rsid w:val="00E8445A"/>
    <w:rsid w:val="00EA1495"/>
    <w:rsid w:val="00EB7BC3"/>
    <w:rsid w:val="00ED78B6"/>
    <w:rsid w:val="00F012D4"/>
    <w:rsid w:val="00F034C7"/>
    <w:rsid w:val="00F404F9"/>
    <w:rsid w:val="00F636BC"/>
    <w:rsid w:val="00F80DAD"/>
    <w:rsid w:val="00F81EEF"/>
    <w:rsid w:val="00FA035D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D7FB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A56"/>
    <w:pPr>
      <w:spacing w:after="0" w:line="240" w:lineRule="auto"/>
    </w:pPr>
    <w:rPr>
      <w:rFonts w:ascii="Arial" w:hAnsi="Arial"/>
      <w:lang w:val="fr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0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02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02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02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02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02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02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02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0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0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02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02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02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02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02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02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02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02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026A"/>
    <w:rPr>
      <w:rFonts w:ascii="Arial" w:hAnsi="Arial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02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02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0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026A"/>
    <w:rPr>
      <w:rFonts w:ascii="Arial" w:hAnsi="Arial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026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80DAD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DAD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F80DAD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DAD"/>
    <w:rPr>
      <w:rFonts w:ascii="Arial" w:hAnsi="Arial"/>
    </w:rPr>
  </w:style>
  <w:style w:type="paragraph" w:styleId="Nessunaspaziatura">
    <w:name w:val="No Spacing"/>
    <w:uiPriority w:val="1"/>
    <w:qFormat/>
    <w:rsid w:val="00F80DAD"/>
    <w:pPr>
      <w:spacing w:after="0" w:line="240" w:lineRule="auto"/>
      <w:jc w:val="both"/>
    </w:pPr>
    <w:rPr>
      <w:rFonts w:eastAsiaTheme="minorEastAsia"/>
      <w:sz w:val="22"/>
      <w:szCs w:val="22"/>
      <w:lang w:val="en-US"/>
    </w:rPr>
  </w:style>
  <w:style w:type="character" w:styleId="Testosegnaposto">
    <w:name w:val="Placeholder Text"/>
    <w:basedOn w:val="Carpredefinitoparagrafo"/>
    <w:uiPriority w:val="99"/>
    <w:semiHidden/>
    <w:rsid w:val="00710A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AKCM\Prog\WordMan\Simple\AG06106_Simple.wm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E728-CCD6-4DB8-A545-1DD67DD7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Prescrizione di fisioterapia-IT_Luglio_2025.dotx</Template>
  <TotalTime>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EGGER, Markus</dc:creator>
  <cp:keywords/>
  <dc:description/>
  <cp:lastModifiedBy>CIRIELLO, Fabio</cp:lastModifiedBy>
  <cp:revision>16</cp:revision>
  <dcterms:created xsi:type="dcterms:W3CDTF">2025-06-25T11:30:00Z</dcterms:created>
  <dcterms:modified xsi:type="dcterms:W3CDTF">2025-06-26T06:50:00Z</dcterms:modified>
</cp:coreProperties>
</file>